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431F7" w14:textId="77777777" w:rsidR="00F07AD7" w:rsidRPr="007C7CFE" w:rsidRDefault="0065760A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4384" behindDoc="1" locked="1" layoutInCell="1" allowOverlap="1" wp14:anchorId="27FDCF92" wp14:editId="62AFDA18">
                <wp:simplePos x="0" y="0"/>
                <wp:positionH relativeFrom="margin">
                  <wp:posOffset>-405130</wp:posOffset>
                </wp:positionH>
                <wp:positionV relativeFrom="page">
                  <wp:posOffset>504825</wp:posOffset>
                </wp:positionV>
                <wp:extent cx="10287000" cy="9676765"/>
                <wp:effectExtent l="0" t="0" r="0" b="635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0" cy="9676765"/>
                          <a:chOff x="0" y="0"/>
                          <a:chExt cx="7318895" cy="9608107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7315200" cy="9601200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426720" y="861060"/>
                            <a:ext cx="690880" cy="217223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V="1">
                            <a:off x="327660" y="830580"/>
                            <a:ext cx="701326" cy="220943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V="1">
                            <a:off x="236220" y="807720"/>
                            <a:ext cx="693119" cy="217778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V="1">
                            <a:off x="152400" y="769620"/>
                            <a:ext cx="698850" cy="219606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V="1">
                            <a:off x="53340" y="746760"/>
                            <a:ext cx="706120" cy="22161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 flipV="1">
                            <a:off x="7620" y="723900"/>
                            <a:ext cx="650875" cy="20510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V="1">
                            <a:off x="7620" y="693420"/>
                            <a:ext cx="571500" cy="180263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0" y="662940"/>
                            <a:ext cx="500380" cy="156649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438785" cy="782320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95" h="1389207">
                                <a:moveTo>
                                  <a:pt x="0" y="0"/>
                                </a:moveTo>
                                <a:lnTo>
                                  <a:pt x="518795" y="0"/>
                                </a:lnTo>
                                <a:lnTo>
                                  <a:pt x="518795" y="1139825"/>
                                </a:lnTo>
                                <a:lnTo>
                                  <a:pt x="0" y="1389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203A9C" w14:textId="77777777"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5"/>
                        <wps:cNvSpPr/>
                        <wps:spPr>
                          <a:xfrm flipH="1">
                            <a:off x="472440" y="0"/>
                            <a:ext cx="667306" cy="850456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428" h="1509665">
                                <a:moveTo>
                                  <a:pt x="0" y="0"/>
                                </a:moveTo>
                                <a:lnTo>
                                  <a:pt x="787428" y="0"/>
                                </a:lnTo>
                                <a:lnTo>
                                  <a:pt x="787428" y="1139825"/>
                                </a:lnTo>
                                <a:lnTo>
                                  <a:pt x="0" y="1509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BB2C2D" w14:textId="77777777"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5"/>
                        <wps:cNvSpPr/>
                        <wps:spPr>
                          <a:xfrm>
                            <a:off x="1181100" y="0"/>
                            <a:ext cx="667306" cy="850456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428" h="1509665">
                                <a:moveTo>
                                  <a:pt x="0" y="0"/>
                                </a:moveTo>
                                <a:lnTo>
                                  <a:pt x="787428" y="0"/>
                                </a:lnTo>
                                <a:lnTo>
                                  <a:pt x="787428" y="1139825"/>
                                </a:lnTo>
                                <a:lnTo>
                                  <a:pt x="0" y="1509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CF82A8" w14:textId="77777777"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5"/>
                        <wps:cNvSpPr/>
                        <wps:spPr>
                          <a:xfrm>
                            <a:off x="487680" y="883920"/>
                            <a:ext cx="666750" cy="1057275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428" h="1877402">
                                <a:moveTo>
                                  <a:pt x="0" y="367737"/>
                                </a:moveTo>
                                <a:lnTo>
                                  <a:pt x="787428" y="0"/>
                                </a:lnTo>
                                <a:lnTo>
                                  <a:pt x="787428" y="1507562"/>
                                </a:lnTo>
                                <a:lnTo>
                                  <a:pt x="0" y="1877402"/>
                                </a:lnTo>
                                <a:lnTo>
                                  <a:pt x="0" y="367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08E559" w14:textId="77777777"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5"/>
                        <wps:cNvSpPr/>
                        <wps:spPr>
                          <a:xfrm>
                            <a:off x="487680" y="1775460"/>
                            <a:ext cx="666750" cy="1057275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428" h="1877402">
                                <a:moveTo>
                                  <a:pt x="0" y="367737"/>
                                </a:moveTo>
                                <a:lnTo>
                                  <a:pt x="787428" y="0"/>
                                </a:lnTo>
                                <a:lnTo>
                                  <a:pt x="787428" y="1507562"/>
                                </a:lnTo>
                                <a:lnTo>
                                  <a:pt x="0" y="1877402"/>
                                </a:lnTo>
                                <a:lnTo>
                                  <a:pt x="0" y="367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D4BA5E" w14:textId="77777777"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5"/>
                        <wps:cNvSpPr/>
                        <wps:spPr>
                          <a:xfrm flipH="1">
                            <a:off x="0" y="967740"/>
                            <a:ext cx="449319" cy="982980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  <a:gd name="connsiteX0" fmla="*/ 0 w 787428"/>
                              <a:gd name="connsiteY0" fmla="*/ 236349 h 1746014"/>
                              <a:gd name="connsiteX1" fmla="*/ 530643 w 787428"/>
                              <a:gd name="connsiteY1" fmla="*/ 0 h 1746014"/>
                              <a:gd name="connsiteX2" fmla="*/ 787428 w 787428"/>
                              <a:gd name="connsiteY2" fmla="*/ 1376174 h 1746014"/>
                              <a:gd name="connsiteX3" fmla="*/ 0 w 787428"/>
                              <a:gd name="connsiteY3" fmla="*/ 1746014 h 1746014"/>
                              <a:gd name="connsiteX4" fmla="*/ 0 w 787428"/>
                              <a:gd name="connsiteY4" fmla="*/ 236349 h 1746014"/>
                              <a:gd name="connsiteX0" fmla="*/ 0 w 530643"/>
                              <a:gd name="connsiteY0" fmla="*/ 236349 h 1746014"/>
                              <a:gd name="connsiteX1" fmla="*/ 530643 w 530643"/>
                              <a:gd name="connsiteY1" fmla="*/ 0 h 1746014"/>
                              <a:gd name="connsiteX2" fmla="*/ 530643 w 530643"/>
                              <a:gd name="connsiteY2" fmla="*/ 1492567 h 1746014"/>
                              <a:gd name="connsiteX3" fmla="*/ 0 w 530643"/>
                              <a:gd name="connsiteY3" fmla="*/ 1746014 h 1746014"/>
                              <a:gd name="connsiteX4" fmla="*/ 0 w 530643"/>
                              <a:gd name="connsiteY4" fmla="*/ 236349 h 1746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30643" h="1746014">
                                <a:moveTo>
                                  <a:pt x="0" y="236349"/>
                                </a:moveTo>
                                <a:lnTo>
                                  <a:pt x="530643" y="0"/>
                                </a:lnTo>
                                <a:lnTo>
                                  <a:pt x="530643" y="1492567"/>
                                </a:lnTo>
                                <a:lnTo>
                                  <a:pt x="0" y="1746014"/>
                                </a:lnTo>
                                <a:lnTo>
                                  <a:pt x="0" y="236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4E44B9" w14:textId="77777777"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5"/>
                        <wps:cNvSpPr/>
                        <wps:spPr>
                          <a:xfrm flipH="1">
                            <a:off x="0" y="1844040"/>
                            <a:ext cx="446341" cy="994410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  <a:gd name="connsiteX0" fmla="*/ 0 w 787428"/>
                              <a:gd name="connsiteY0" fmla="*/ 256671 h 1766336"/>
                              <a:gd name="connsiteX1" fmla="*/ 527126 w 787428"/>
                              <a:gd name="connsiteY1" fmla="*/ 0 h 1766336"/>
                              <a:gd name="connsiteX2" fmla="*/ 787428 w 787428"/>
                              <a:gd name="connsiteY2" fmla="*/ 1396496 h 1766336"/>
                              <a:gd name="connsiteX3" fmla="*/ 0 w 787428"/>
                              <a:gd name="connsiteY3" fmla="*/ 1766336 h 1766336"/>
                              <a:gd name="connsiteX4" fmla="*/ 0 w 787428"/>
                              <a:gd name="connsiteY4" fmla="*/ 256671 h 1766336"/>
                              <a:gd name="connsiteX0" fmla="*/ 0 w 527126"/>
                              <a:gd name="connsiteY0" fmla="*/ 256671 h 1766336"/>
                              <a:gd name="connsiteX1" fmla="*/ 527126 w 527126"/>
                              <a:gd name="connsiteY1" fmla="*/ 0 h 1766336"/>
                              <a:gd name="connsiteX2" fmla="*/ 527126 w 527126"/>
                              <a:gd name="connsiteY2" fmla="*/ 1512890 h 1766336"/>
                              <a:gd name="connsiteX3" fmla="*/ 0 w 527126"/>
                              <a:gd name="connsiteY3" fmla="*/ 1766336 h 1766336"/>
                              <a:gd name="connsiteX4" fmla="*/ 0 w 527126"/>
                              <a:gd name="connsiteY4" fmla="*/ 256671 h 17663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27126" h="1766336">
                                <a:moveTo>
                                  <a:pt x="0" y="256671"/>
                                </a:moveTo>
                                <a:lnTo>
                                  <a:pt x="527126" y="0"/>
                                </a:lnTo>
                                <a:lnTo>
                                  <a:pt x="527126" y="1512890"/>
                                </a:lnTo>
                                <a:lnTo>
                                  <a:pt x="0" y="1766336"/>
                                </a:lnTo>
                                <a:lnTo>
                                  <a:pt x="0" y="256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C40EDA" w14:textId="77777777"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 rot="2700000">
                            <a:off x="112713" y="437197"/>
                            <a:ext cx="858102" cy="855253"/>
                          </a:xfrm>
                          <a:custGeom>
                            <a:avLst/>
                            <a:gdLst>
                              <a:gd name="connsiteX0" fmla="*/ 1 w 868045"/>
                              <a:gd name="connsiteY0" fmla="*/ 286692 h 750570"/>
                              <a:gd name="connsiteX1" fmla="*/ 434023 w 868045"/>
                              <a:gd name="connsiteY1" fmla="*/ 0 h 750570"/>
                              <a:gd name="connsiteX2" fmla="*/ 868044 w 868045"/>
                              <a:gd name="connsiteY2" fmla="*/ 286692 h 750570"/>
                              <a:gd name="connsiteX3" fmla="*/ 702263 w 868045"/>
                              <a:gd name="connsiteY3" fmla="*/ 750568 h 750570"/>
                              <a:gd name="connsiteX4" fmla="*/ 165782 w 868045"/>
                              <a:gd name="connsiteY4" fmla="*/ 750568 h 750570"/>
                              <a:gd name="connsiteX5" fmla="*/ 1 w 868045"/>
                              <a:gd name="connsiteY5" fmla="*/ 286692 h 750570"/>
                              <a:gd name="connsiteX0" fmla="*/ 0 w 868043"/>
                              <a:gd name="connsiteY0" fmla="*/ 286692 h 750568"/>
                              <a:gd name="connsiteX1" fmla="*/ 434022 w 868043"/>
                              <a:gd name="connsiteY1" fmla="*/ 0 h 750568"/>
                              <a:gd name="connsiteX2" fmla="*/ 868043 w 868043"/>
                              <a:gd name="connsiteY2" fmla="*/ 286692 h 750568"/>
                              <a:gd name="connsiteX3" fmla="*/ 544012 w 868043"/>
                              <a:gd name="connsiteY3" fmla="*/ 645727 h 750568"/>
                              <a:gd name="connsiteX4" fmla="*/ 165781 w 868043"/>
                              <a:gd name="connsiteY4" fmla="*/ 750568 h 750568"/>
                              <a:gd name="connsiteX5" fmla="*/ 0 w 868043"/>
                              <a:gd name="connsiteY5" fmla="*/ 286692 h 750568"/>
                              <a:gd name="connsiteX0" fmla="*/ 0 w 869927"/>
                              <a:gd name="connsiteY0" fmla="*/ 286692 h 750568"/>
                              <a:gd name="connsiteX1" fmla="*/ 434022 w 869927"/>
                              <a:gd name="connsiteY1" fmla="*/ 0 h 750568"/>
                              <a:gd name="connsiteX2" fmla="*/ 869927 w 869927"/>
                              <a:gd name="connsiteY2" fmla="*/ 1883 h 750568"/>
                              <a:gd name="connsiteX3" fmla="*/ 544012 w 869927"/>
                              <a:gd name="connsiteY3" fmla="*/ 645727 h 750568"/>
                              <a:gd name="connsiteX4" fmla="*/ 165781 w 869927"/>
                              <a:gd name="connsiteY4" fmla="*/ 750568 h 750568"/>
                              <a:gd name="connsiteX5" fmla="*/ 0 w 869927"/>
                              <a:gd name="connsiteY5" fmla="*/ 286692 h 750568"/>
                              <a:gd name="connsiteX0" fmla="*/ 0 w 869927"/>
                              <a:gd name="connsiteY0" fmla="*/ 286692 h 864673"/>
                              <a:gd name="connsiteX1" fmla="*/ 434022 w 869927"/>
                              <a:gd name="connsiteY1" fmla="*/ 0 h 864673"/>
                              <a:gd name="connsiteX2" fmla="*/ 869927 w 869927"/>
                              <a:gd name="connsiteY2" fmla="*/ 1883 h 864673"/>
                              <a:gd name="connsiteX3" fmla="*/ 544012 w 869927"/>
                              <a:gd name="connsiteY3" fmla="*/ 645727 h 864673"/>
                              <a:gd name="connsiteX4" fmla="*/ 114102 w 869927"/>
                              <a:gd name="connsiteY4" fmla="*/ 864673 h 864673"/>
                              <a:gd name="connsiteX5" fmla="*/ 0 w 869927"/>
                              <a:gd name="connsiteY5" fmla="*/ 286692 h 864673"/>
                              <a:gd name="connsiteX0" fmla="*/ 0 w 867421"/>
                              <a:gd name="connsiteY0" fmla="*/ 753008 h 864673"/>
                              <a:gd name="connsiteX1" fmla="*/ 431516 w 867421"/>
                              <a:gd name="connsiteY1" fmla="*/ 0 h 864673"/>
                              <a:gd name="connsiteX2" fmla="*/ 867421 w 867421"/>
                              <a:gd name="connsiteY2" fmla="*/ 1883 h 864673"/>
                              <a:gd name="connsiteX3" fmla="*/ 541506 w 867421"/>
                              <a:gd name="connsiteY3" fmla="*/ 645727 h 864673"/>
                              <a:gd name="connsiteX4" fmla="*/ 111596 w 867421"/>
                              <a:gd name="connsiteY4" fmla="*/ 864673 h 864673"/>
                              <a:gd name="connsiteX5" fmla="*/ 0 w 867421"/>
                              <a:gd name="connsiteY5" fmla="*/ 753008 h 864673"/>
                              <a:gd name="connsiteX0" fmla="*/ 0 w 867421"/>
                              <a:gd name="connsiteY0" fmla="*/ 751125 h 862790"/>
                              <a:gd name="connsiteX1" fmla="*/ 232995 w 867421"/>
                              <a:gd name="connsiteY1" fmla="*/ 330578 h 862790"/>
                              <a:gd name="connsiteX2" fmla="*/ 867421 w 867421"/>
                              <a:gd name="connsiteY2" fmla="*/ 0 h 862790"/>
                              <a:gd name="connsiteX3" fmla="*/ 541506 w 867421"/>
                              <a:gd name="connsiteY3" fmla="*/ 643844 h 862790"/>
                              <a:gd name="connsiteX4" fmla="*/ 111596 w 867421"/>
                              <a:gd name="connsiteY4" fmla="*/ 862790 h 862790"/>
                              <a:gd name="connsiteX5" fmla="*/ 0 w 867421"/>
                              <a:gd name="connsiteY5" fmla="*/ 751125 h 862790"/>
                              <a:gd name="connsiteX0" fmla="*/ 0 w 855250"/>
                              <a:gd name="connsiteY0" fmla="*/ 738145 h 862790"/>
                              <a:gd name="connsiteX1" fmla="*/ 220824 w 855250"/>
                              <a:gd name="connsiteY1" fmla="*/ 330578 h 862790"/>
                              <a:gd name="connsiteX2" fmla="*/ 855250 w 855250"/>
                              <a:gd name="connsiteY2" fmla="*/ 0 h 862790"/>
                              <a:gd name="connsiteX3" fmla="*/ 529335 w 855250"/>
                              <a:gd name="connsiteY3" fmla="*/ 643844 h 862790"/>
                              <a:gd name="connsiteX4" fmla="*/ 99425 w 855250"/>
                              <a:gd name="connsiteY4" fmla="*/ 862790 h 862790"/>
                              <a:gd name="connsiteX5" fmla="*/ 0 w 855250"/>
                              <a:gd name="connsiteY5" fmla="*/ 738145 h 862790"/>
                              <a:gd name="connsiteX0" fmla="*/ 0 w 855250"/>
                              <a:gd name="connsiteY0" fmla="*/ 738145 h 852007"/>
                              <a:gd name="connsiteX1" fmla="*/ 220824 w 855250"/>
                              <a:gd name="connsiteY1" fmla="*/ 330578 h 852007"/>
                              <a:gd name="connsiteX2" fmla="*/ 855250 w 855250"/>
                              <a:gd name="connsiteY2" fmla="*/ 0 h 852007"/>
                              <a:gd name="connsiteX3" fmla="*/ 529335 w 855250"/>
                              <a:gd name="connsiteY3" fmla="*/ 643844 h 852007"/>
                              <a:gd name="connsiteX4" fmla="*/ 113792 w 855250"/>
                              <a:gd name="connsiteY4" fmla="*/ 852007 h 852007"/>
                              <a:gd name="connsiteX5" fmla="*/ 0 w 855250"/>
                              <a:gd name="connsiteY5" fmla="*/ 738145 h 852007"/>
                              <a:gd name="connsiteX0" fmla="*/ 0 w 855250"/>
                              <a:gd name="connsiteY0" fmla="*/ 738145 h 867004"/>
                              <a:gd name="connsiteX1" fmla="*/ 220824 w 855250"/>
                              <a:gd name="connsiteY1" fmla="*/ 330578 h 867004"/>
                              <a:gd name="connsiteX2" fmla="*/ 855250 w 855250"/>
                              <a:gd name="connsiteY2" fmla="*/ 0 h 867004"/>
                              <a:gd name="connsiteX3" fmla="*/ 529335 w 855250"/>
                              <a:gd name="connsiteY3" fmla="*/ 643844 h 867004"/>
                              <a:gd name="connsiteX4" fmla="*/ 105989 w 855250"/>
                              <a:gd name="connsiteY4" fmla="*/ 867004 h 867004"/>
                              <a:gd name="connsiteX5" fmla="*/ 0 w 855250"/>
                              <a:gd name="connsiteY5" fmla="*/ 738145 h 867004"/>
                              <a:gd name="connsiteX0" fmla="*/ 0 w 865365"/>
                              <a:gd name="connsiteY0" fmla="*/ 751041 h 867004"/>
                              <a:gd name="connsiteX1" fmla="*/ 230939 w 865365"/>
                              <a:gd name="connsiteY1" fmla="*/ 330578 h 867004"/>
                              <a:gd name="connsiteX2" fmla="*/ 865365 w 865365"/>
                              <a:gd name="connsiteY2" fmla="*/ 0 h 867004"/>
                              <a:gd name="connsiteX3" fmla="*/ 539450 w 865365"/>
                              <a:gd name="connsiteY3" fmla="*/ 643844 h 867004"/>
                              <a:gd name="connsiteX4" fmla="*/ 116104 w 865365"/>
                              <a:gd name="connsiteY4" fmla="*/ 867004 h 867004"/>
                              <a:gd name="connsiteX5" fmla="*/ 0 w 865365"/>
                              <a:gd name="connsiteY5" fmla="*/ 751041 h 867004"/>
                              <a:gd name="connsiteX0" fmla="*/ 0 w 865365"/>
                              <a:gd name="connsiteY0" fmla="*/ 751041 h 877919"/>
                              <a:gd name="connsiteX1" fmla="*/ 230939 w 865365"/>
                              <a:gd name="connsiteY1" fmla="*/ 330578 h 877919"/>
                              <a:gd name="connsiteX2" fmla="*/ 865365 w 865365"/>
                              <a:gd name="connsiteY2" fmla="*/ 0 h 877919"/>
                              <a:gd name="connsiteX3" fmla="*/ 539450 w 865365"/>
                              <a:gd name="connsiteY3" fmla="*/ 643844 h 877919"/>
                              <a:gd name="connsiteX4" fmla="*/ 128973 w 865365"/>
                              <a:gd name="connsiteY4" fmla="*/ 877919 h 877919"/>
                              <a:gd name="connsiteX5" fmla="*/ 0 w 865365"/>
                              <a:gd name="connsiteY5" fmla="*/ 751041 h 877919"/>
                              <a:gd name="connsiteX0" fmla="*/ 0 w 865365"/>
                              <a:gd name="connsiteY0" fmla="*/ 751041 h 878270"/>
                              <a:gd name="connsiteX1" fmla="*/ 230939 w 865365"/>
                              <a:gd name="connsiteY1" fmla="*/ 330578 h 878270"/>
                              <a:gd name="connsiteX2" fmla="*/ 865365 w 865365"/>
                              <a:gd name="connsiteY2" fmla="*/ 0 h 878270"/>
                              <a:gd name="connsiteX3" fmla="*/ 539450 w 865365"/>
                              <a:gd name="connsiteY3" fmla="*/ 643844 h 878270"/>
                              <a:gd name="connsiteX4" fmla="*/ 130993 w 865365"/>
                              <a:gd name="connsiteY4" fmla="*/ 878270 h 878270"/>
                              <a:gd name="connsiteX5" fmla="*/ 0 w 865365"/>
                              <a:gd name="connsiteY5" fmla="*/ 751041 h 878270"/>
                              <a:gd name="connsiteX0" fmla="*/ 0 w 865365"/>
                              <a:gd name="connsiteY0" fmla="*/ 751041 h 867509"/>
                              <a:gd name="connsiteX1" fmla="*/ 230939 w 865365"/>
                              <a:gd name="connsiteY1" fmla="*/ 330578 h 867509"/>
                              <a:gd name="connsiteX2" fmla="*/ 865365 w 865365"/>
                              <a:gd name="connsiteY2" fmla="*/ 0 h 867509"/>
                              <a:gd name="connsiteX3" fmla="*/ 539450 w 865365"/>
                              <a:gd name="connsiteY3" fmla="*/ 643844 h 867509"/>
                              <a:gd name="connsiteX4" fmla="*/ 120201 w 865365"/>
                              <a:gd name="connsiteY4" fmla="*/ 867509 h 867509"/>
                              <a:gd name="connsiteX5" fmla="*/ 0 w 865365"/>
                              <a:gd name="connsiteY5" fmla="*/ 751041 h 867509"/>
                              <a:gd name="connsiteX0" fmla="*/ 0 w 869507"/>
                              <a:gd name="connsiteY0" fmla="*/ 747035 h 863503"/>
                              <a:gd name="connsiteX1" fmla="*/ 230939 w 869507"/>
                              <a:gd name="connsiteY1" fmla="*/ 326572 h 863503"/>
                              <a:gd name="connsiteX2" fmla="*/ 869507 w 869507"/>
                              <a:gd name="connsiteY2" fmla="*/ 0 h 863503"/>
                              <a:gd name="connsiteX3" fmla="*/ 539450 w 869507"/>
                              <a:gd name="connsiteY3" fmla="*/ 639838 h 863503"/>
                              <a:gd name="connsiteX4" fmla="*/ 120201 w 869507"/>
                              <a:gd name="connsiteY4" fmla="*/ 863503 h 863503"/>
                              <a:gd name="connsiteX5" fmla="*/ 0 w 869507"/>
                              <a:gd name="connsiteY5" fmla="*/ 747035 h 863503"/>
                              <a:gd name="connsiteX0" fmla="*/ 0 w 870847"/>
                              <a:gd name="connsiteY0" fmla="*/ 745832 h 862300"/>
                              <a:gd name="connsiteX1" fmla="*/ 230939 w 870847"/>
                              <a:gd name="connsiteY1" fmla="*/ 325369 h 862300"/>
                              <a:gd name="connsiteX2" fmla="*/ 870847 w 870847"/>
                              <a:gd name="connsiteY2" fmla="*/ 0 h 862300"/>
                              <a:gd name="connsiteX3" fmla="*/ 539450 w 870847"/>
                              <a:gd name="connsiteY3" fmla="*/ 638635 h 862300"/>
                              <a:gd name="connsiteX4" fmla="*/ 120201 w 870847"/>
                              <a:gd name="connsiteY4" fmla="*/ 862300 h 862300"/>
                              <a:gd name="connsiteX5" fmla="*/ 0 w 870847"/>
                              <a:gd name="connsiteY5" fmla="*/ 745832 h 862300"/>
                              <a:gd name="connsiteX0" fmla="*/ 0 w 872450"/>
                              <a:gd name="connsiteY0" fmla="*/ 744366 h 860834"/>
                              <a:gd name="connsiteX1" fmla="*/ 230939 w 872450"/>
                              <a:gd name="connsiteY1" fmla="*/ 323903 h 860834"/>
                              <a:gd name="connsiteX2" fmla="*/ 872450 w 872450"/>
                              <a:gd name="connsiteY2" fmla="*/ 0 h 860834"/>
                              <a:gd name="connsiteX3" fmla="*/ 539450 w 872450"/>
                              <a:gd name="connsiteY3" fmla="*/ 637169 h 860834"/>
                              <a:gd name="connsiteX4" fmla="*/ 120201 w 872450"/>
                              <a:gd name="connsiteY4" fmla="*/ 860834 h 860834"/>
                              <a:gd name="connsiteX5" fmla="*/ 0 w 872450"/>
                              <a:gd name="connsiteY5" fmla="*/ 744366 h 860834"/>
                              <a:gd name="connsiteX0" fmla="*/ 0 w 866366"/>
                              <a:gd name="connsiteY0" fmla="*/ 751491 h 867959"/>
                              <a:gd name="connsiteX1" fmla="*/ 230939 w 866366"/>
                              <a:gd name="connsiteY1" fmla="*/ 331028 h 867959"/>
                              <a:gd name="connsiteX2" fmla="*/ 866366 w 866366"/>
                              <a:gd name="connsiteY2" fmla="*/ 0 h 867959"/>
                              <a:gd name="connsiteX3" fmla="*/ 539450 w 866366"/>
                              <a:gd name="connsiteY3" fmla="*/ 644294 h 867959"/>
                              <a:gd name="connsiteX4" fmla="*/ 120201 w 866366"/>
                              <a:gd name="connsiteY4" fmla="*/ 867959 h 867959"/>
                              <a:gd name="connsiteX5" fmla="*/ 0 w 866366"/>
                              <a:gd name="connsiteY5" fmla="*/ 751491 h 867959"/>
                              <a:gd name="connsiteX0" fmla="*/ 0 w 864125"/>
                              <a:gd name="connsiteY0" fmla="*/ 748483 h 867959"/>
                              <a:gd name="connsiteX1" fmla="*/ 228698 w 864125"/>
                              <a:gd name="connsiteY1" fmla="*/ 331028 h 867959"/>
                              <a:gd name="connsiteX2" fmla="*/ 864125 w 864125"/>
                              <a:gd name="connsiteY2" fmla="*/ 0 h 867959"/>
                              <a:gd name="connsiteX3" fmla="*/ 537209 w 864125"/>
                              <a:gd name="connsiteY3" fmla="*/ 644294 h 867959"/>
                              <a:gd name="connsiteX4" fmla="*/ 117960 w 864125"/>
                              <a:gd name="connsiteY4" fmla="*/ 867959 h 867959"/>
                              <a:gd name="connsiteX5" fmla="*/ 0 w 864125"/>
                              <a:gd name="connsiteY5" fmla="*/ 748483 h 867959"/>
                              <a:gd name="connsiteX0" fmla="*/ 0 w 872488"/>
                              <a:gd name="connsiteY0" fmla="*/ 755890 h 867959"/>
                              <a:gd name="connsiteX1" fmla="*/ 237061 w 872488"/>
                              <a:gd name="connsiteY1" fmla="*/ 331028 h 867959"/>
                              <a:gd name="connsiteX2" fmla="*/ 872488 w 872488"/>
                              <a:gd name="connsiteY2" fmla="*/ 0 h 867959"/>
                              <a:gd name="connsiteX3" fmla="*/ 545572 w 872488"/>
                              <a:gd name="connsiteY3" fmla="*/ 644294 h 867959"/>
                              <a:gd name="connsiteX4" fmla="*/ 126323 w 872488"/>
                              <a:gd name="connsiteY4" fmla="*/ 867959 h 867959"/>
                              <a:gd name="connsiteX5" fmla="*/ 0 w 872488"/>
                              <a:gd name="connsiteY5" fmla="*/ 755890 h 867959"/>
                              <a:gd name="connsiteX0" fmla="*/ 0 w 867969"/>
                              <a:gd name="connsiteY0" fmla="*/ 752971 h 867959"/>
                              <a:gd name="connsiteX1" fmla="*/ 232542 w 867969"/>
                              <a:gd name="connsiteY1" fmla="*/ 331028 h 867959"/>
                              <a:gd name="connsiteX2" fmla="*/ 867969 w 867969"/>
                              <a:gd name="connsiteY2" fmla="*/ 0 h 867959"/>
                              <a:gd name="connsiteX3" fmla="*/ 541053 w 867969"/>
                              <a:gd name="connsiteY3" fmla="*/ 644294 h 867959"/>
                              <a:gd name="connsiteX4" fmla="*/ 121804 w 867969"/>
                              <a:gd name="connsiteY4" fmla="*/ 867959 h 867959"/>
                              <a:gd name="connsiteX5" fmla="*/ 0 w 867969"/>
                              <a:gd name="connsiteY5" fmla="*/ 752971 h 867959"/>
                              <a:gd name="connsiteX0" fmla="*/ 0 w 867969"/>
                              <a:gd name="connsiteY0" fmla="*/ 752971 h 869770"/>
                              <a:gd name="connsiteX1" fmla="*/ 232542 w 867969"/>
                              <a:gd name="connsiteY1" fmla="*/ 331028 h 869770"/>
                              <a:gd name="connsiteX2" fmla="*/ 867969 w 867969"/>
                              <a:gd name="connsiteY2" fmla="*/ 0 h 869770"/>
                              <a:gd name="connsiteX3" fmla="*/ 541053 w 867969"/>
                              <a:gd name="connsiteY3" fmla="*/ 644294 h 869770"/>
                              <a:gd name="connsiteX4" fmla="*/ 116402 w 867969"/>
                              <a:gd name="connsiteY4" fmla="*/ 869770 h 869770"/>
                              <a:gd name="connsiteX5" fmla="*/ 0 w 867969"/>
                              <a:gd name="connsiteY5" fmla="*/ 752971 h 869770"/>
                              <a:gd name="connsiteX0" fmla="*/ 0 w 871734"/>
                              <a:gd name="connsiteY0" fmla="*/ 757895 h 869770"/>
                              <a:gd name="connsiteX1" fmla="*/ 236307 w 871734"/>
                              <a:gd name="connsiteY1" fmla="*/ 331028 h 869770"/>
                              <a:gd name="connsiteX2" fmla="*/ 871734 w 871734"/>
                              <a:gd name="connsiteY2" fmla="*/ 0 h 869770"/>
                              <a:gd name="connsiteX3" fmla="*/ 544818 w 871734"/>
                              <a:gd name="connsiteY3" fmla="*/ 644294 h 869770"/>
                              <a:gd name="connsiteX4" fmla="*/ 120167 w 871734"/>
                              <a:gd name="connsiteY4" fmla="*/ 869770 h 869770"/>
                              <a:gd name="connsiteX5" fmla="*/ 0 w 871734"/>
                              <a:gd name="connsiteY5" fmla="*/ 757895 h 869770"/>
                              <a:gd name="connsiteX0" fmla="*/ 0 w 876234"/>
                              <a:gd name="connsiteY0" fmla="*/ 753393 h 865268"/>
                              <a:gd name="connsiteX1" fmla="*/ 236307 w 876234"/>
                              <a:gd name="connsiteY1" fmla="*/ 326526 h 865268"/>
                              <a:gd name="connsiteX2" fmla="*/ 876234 w 876234"/>
                              <a:gd name="connsiteY2" fmla="*/ 0 h 865268"/>
                              <a:gd name="connsiteX3" fmla="*/ 544818 w 876234"/>
                              <a:gd name="connsiteY3" fmla="*/ 639792 h 865268"/>
                              <a:gd name="connsiteX4" fmla="*/ 120167 w 876234"/>
                              <a:gd name="connsiteY4" fmla="*/ 865268 h 865268"/>
                              <a:gd name="connsiteX5" fmla="*/ 0 w 876234"/>
                              <a:gd name="connsiteY5" fmla="*/ 753393 h 865268"/>
                              <a:gd name="connsiteX0" fmla="*/ 0 w 876234"/>
                              <a:gd name="connsiteY0" fmla="*/ 753393 h 865268"/>
                              <a:gd name="connsiteX1" fmla="*/ 225532 w 876234"/>
                              <a:gd name="connsiteY1" fmla="*/ 337307 h 865268"/>
                              <a:gd name="connsiteX2" fmla="*/ 876234 w 876234"/>
                              <a:gd name="connsiteY2" fmla="*/ 0 h 865268"/>
                              <a:gd name="connsiteX3" fmla="*/ 544818 w 876234"/>
                              <a:gd name="connsiteY3" fmla="*/ 639792 h 865268"/>
                              <a:gd name="connsiteX4" fmla="*/ 120167 w 876234"/>
                              <a:gd name="connsiteY4" fmla="*/ 865268 h 865268"/>
                              <a:gd name="connsiteX5" fmla="*/ 0 w 876234"/>
                              <a:gd name="connsiteY5" fmla="*/ 753393 h 865268"/>
                              <a:gd name="connsiteX0" fmla="*/ 0 w 867088"/>
                              <a:gd name="connsiteY0" fmla="*/ 743279 h 855154"/>
                              <a:gd name="connsiteX1" fmla="*/ 225532 w 867088"/>
                              <a:gd name="connsiteY1" fmla="*/ 327193 h 855154"/>
                              <a:gd name="connsiteX2" fmla="*/ 867088 w 867088"/>
                              <a:gd name="connsiteY2" fmla="*/ 0 h 855154"/>
                              <a:gd name="connsiteX3" fmla="*/ 544818 w 867088"/>
                              <a:gd name="connsiteY3" fmla="*/ 629678 h 855154"/>
                              <a:gd name="connsiteX4" fmla="*/ 120167 w 867088"/>
                              <a:gd name="connsiteY4" fmla="*/ 855154 h 855154"/>
                              <a:gd name="connsiteX5" fmla="*/ 0 w 867088"/>
                              <a:gd name="connsiteY5" fmla="*/ 743279 h 855154"/>
                              <a:gd name="connsiteX0" fmla="*/ 0 w 857790"/>
                              <a:gd name="connsiteY0" fmla="*/ 742724 h 855154"/>
                              <a:gd name="connsiteX1" fmla="*/ 216234 w 857790"/>
                              <a:gd name="connsiteY1" fmla="*/ 327193 h 855154"/>
                              <a:gd name="connsiteX2" fmla="*/ 857790 w 857790"/>
                              <a:gd name="connsiteY2" fmla="*/ 0 h 855154"/>
                              <a:gd name="connsiteX3" fmla="*/ 535520 w 857790"/>
                              <a:gd name="connsiteY3" fmla="*/ 629678 h 855154"/>
                              <a:gd name="connsiteX4" fmla="*/ 110869 w 857790"/>
                              <a:gd name="connsiteY4" fmla="*/ 855154 h 855154"/>
                              <a:gd name="connsiteX5" fmla="*/ 0 w 857790"/>
                              <a:gd name="connsiteY5" fmla="*/ 742724 h 8551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57790" h="855154">
                                <a:moveTo>
                                  <a:pt x="0" y="742724"/>
                                </a:moveTo>
                                <a:lnTo>
                                  <a:pt x="216234" y="327193"/>
                                </a:lnTo>
                                <a:lnTo>
                                  <a:pt x="857790" y="0"/>
                                </a:lnTo>
                                <a:lnTo>
                                  <a:pt x="535520" y="629678"/>
                                </a:lnTo>
                                <a:lnTo>
                                  <a:pt x="110869" y="855154"/>
                                </a:lnTo>
                                <a:lnTo>
                                  <a:pt x="0" y="7427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 rot="2700000">
                            <a:off x="6118860" y="3148330"/>
                            <a:ext cx="960326" cy="957414"/>
                          </a:xfrm>
                          <a:custGeom>
                            <a:avLst/>
                            <a:gdLst>
                              <a:gd name="connsiteX0" fmla="*/ 0 w 894715"/>
                              <a:gd name="connsiteY0" fmla="*/ 0 h 894715"/>
                              <a:gd name="connsiteX1" fmla="*/ 894715 w 894715"/>
                              <a:gd name="connsiteY1" fmla="*/ 0 h 894715"/>
                              <a:gd name="connsiteX2" fmla="*/ 894715 w 894715"/>
                              <a:gd name="connsiteY2" fmla="*/ 894715 h 894715"/>
                              <a:gd name="connsiteX3" fmla="*/ 0 w 894715"/>
                              <a:gd name="connsiteY3" fmla="*/ 894715 h 894715"/>
                              <a:gd name="connsiteX4" fmla="*/ 0 w 894715"/>
                              <a:gd name="connsiteY4" fmla="*/ 0 h 894715"/>
                              <a:gd name="connsiteX0" fmla="*/ 0 w 894715"/>
                              <a:gd name="connsiteY0" fmla="*/ 0 h 894715"/>
                              <a:gd name="connsiteX1" fmla="*/ 894715 w 894715"/>
                              <a:gd name="connsiteY1" fmla="*/ 0 h 894715"/>
                              <a:gd name="connsiteX2" fmla="*/ 842007 w 894715"/>
                              <a:gd name="connsiteY2" fmla="*/ 812230 h 894715"/>
                              <a:gd name="connsiteX3" fmla="*/ 0 w 894715"/>
                              <a:gd name="connsiteY3" fmla="*/ 894715 h 894715"/>
                              <a:gd name="connsiteX4" fmla="*/ 0 w 894715"/>
                              <a:gd name="connsiteY4" fmla="*/ 0 h 894715"/>
                              <a:gd name="connsiteX0" fmla="*/ 0 w 1182281"/>
                              <a:gd name="connsiteY0" fmla="*/ 0 h 894715"/>
                              <a:gd name="connsiteX1" fmla="*/ 1182281 w 1182281"/>
                              <a:gd name="connsiteY1" fmla="*/ 164696 h 894715"/>
                              <a:gd name="connsiteX2" fmla="*/ 842007 w 1182281"/>
                              <a:gd name="connsiteY2" fmla="*/ 812230 h 894715"/>
                              <a:gd name="connsiteX3" fmla="*/ 0 w 1182281"/>
                              <a:gd name="connsiteY3" fmla="*/ 894715 h 894715"/>
                              <a:gd name="connsiteX4" fmla="*/ 0 w 1182281"/>
                              <a:gd name="connsiteY4" fmla="*/ 0 h 894715"/>
                              <a:gd name="connsiteX0" fmla="*/ 0 w 1182281"/>
                              <a:gd name="connsiteY0" fmla="*/ 0 h 1148239"/>
                              <a:gd name="connsiteX1" fmla="*/ 1182281 w 1182281"/>
                              <a:gd name="connsiteY1" fmla="*/ 164696 h 1148239"/>
                              <a:gd name="connsiteX2" fmla="*/ 842007 w 1182281"/>
                              <a:gd name="connsiteY2" fmla="*/ 812230 h 1148239"/>
                              <a:gd name="connsiteX3" fmla="*/ 233491 w 1182281"/>
                              <a:gd name="connsiteY3" fmla="*/ 1148239 h 1148239"/>
                              <a:gd name="connsiteX4" fmla="*/ 0 w 1182281"/>
                              <a:gd name="connsiteY4" fmla="*/ 0 h 1148239"/>
                              <a:gd name="connsiteX0" fmla="*/ 0 w 1182281"/>
                              <a:gd name="connsiteY0" fmla="*/ 0 h 1148239"/>
                              <a:gd name="connsiteX1" fmla="*/ 1182281 w 1182281"/>
                              <a:gd name="connsiteY1" fmla="*/ 164696 h 1148239"/>
                              <a:gd name="connsiteX2" fmla="*/ 861712 w 1182281"/>
                              <a:gd name="connsiteY2" fmla="*/ 821927 h 1148239"/>
                              <a:gd name="connsiteX3" fmla="*/ 233491 w 1182281"/>
                              <a:gd name="connsiteY3" fmla="*/ 1148239 h 1148239"/>
                              <a:gd name="connsiteX4" fmla="*/ 0 w 1182281"/>
                              <a:gd name="connsiteY4" fmla="*/ 0 h 1148239"/>
                              <a:gd name="connsiteX0" fmla="*/ 0 w 1182281"/>
                              <a:gd name="connsiteY0" fmla="*/ 0 h 1148239"/>
                              <a:gd name="connsiteX1" fmla="*/ 1182281 w 1182281"/>
                              <a:gd name="connsiteY1" fmla="*/ 164696 h 1148239"/>
                              <a:gd name="connsiteX2" fmla="*/ 861712 w 1182281"/>
                              <a:gd name="connsiteY2" fmla="*/ 821927 h 1148239"/>
                              <a:gd name="connsiteX3" fmla="*/ 233491 w 1182281"/>
                              <a:gd name="connsiteY3" fmla="*/ 1148239 h 1148239"/>
                              <a:gd name="connsiteX4" fmla="*/ 0 w 1182281"/>
                              <a:gd name="connsiteY4" fmla="*/ 0 h 1148239"/>
                              <a:gd name="connsiteX0" fmla="*/ 303026 w 948790"/>
                              <a:gd name="connsiteY0" fmla="*/ 339509 h 983543"/>
                              <a:gd name="connsiteX1" fmla="*/ 948790 w 948790"/>
                              <a:gd name="connsiteY1" fmla="*/ 0 h 983543"/>
                              <a:gd name="connsiteX2" fmla="*/ 628221 w 948790"/>
                              <a:gd name="connsiteY2" fmla="*/ 657231 h 983543"/>
                              <a:gd name="connsiteX3" fmla="*/ 0 w 948790"/>
                              <a:gd name="connsiteY3" fmla="*/ 983543 h 983543"/>
                              <a:gd name="connsiteX4" fmla="*/ 303026 w 948790"/>
                              <a:gd name="connsiteY4" fmla="*/ 339509 h 983543"/>
                              <a:gd name="connsiteX0" fmla="*/ 303026 w 955191"/>
                              <a:gd name="connsiteY0" fmla="*/ 297821 h 941855"/>
                              <a:gd name="connsiteX1" fmla="*/ 955191 w 955191"/>
                              <a:gd name="connsiteY1" fmla="*/ 0 h 941855"/>
                              <a:gd name="connsiteX2" fmla="*/ 628221 w 955191"/>
                              <a:gd name="connsiteY2" fmla="*/ 615543 h 941855"/>
                              <a:gd name="connsiteX3" fmla="*/ 0 w 955191"/>
                              <a:gd name="connsiteY3" fmla="*/ 941855 h 941855"/>
                              <a:gd name="connsiteX4" fmla="*/ 303026 w 955191"/>
                              <a:gd name="connsiteY4" fmla="*/ 297821 h 941855"/>
                              <a:gd name="connsiteX0" fmla="*/ 289526 w 941691"/>
                              <a:gd name="connsiteY0" fmla="*/ 297821 h 955356"/>
                              <a:gd name="connsiteX1" fmla="*/ 941691 w 941691"/>
                              <a:gd name="connsiteY1" fmla="*/ 0 h 955356"/>
                              <a:gd name="connsiteX2" fmla="*/ 614721 w 941691"/>
                              <a:gd name="connsiteY2" fmla="*/ 615543 h 955356"/>
                              <a:gd name="connsiteX3" fmla="*/ 0 w 941691"/>
                              <a:gd name="connsiteY3" fmla="*/ 955356 h 955356"/>
                              <a:gd name="connsiteX4" fmla="*/ 289526 w 941691"/>
                              <a:gd name="connsiteY4" fmla="*/ 297821 h 955356"/>
                              <a:gd name="connsiteX0" fmla="*/ 324280 w 976445"/>
                              <a:gd name="connsiteY0" fmla="*/ 297821 h 979453"/>
                              <a:gd name="connsiteX1" fmla="*/ 976445 w 976445"/>
                              <a:gd name="connsiteY1" fmla="*/ 0 h 979453"/>
                              <a:gd name="connsiteX2" fmla="*/ 649475 w 976445"/>
                              <a:gd name="connsiteY2" fmla="*/ 615543 h 979453"/>
                              <a:gd name="connsiteX3" fmla="*/ 0 w 976445"/>
                              <a:gd name="connsiteY3" fmla="*/ 979453 h 979453"/>
                              <a:gd name="connsiteX4" fmla="*/ 324280 w 976445"/>
                              <a:gd name="connsiteY4" fmla="*/ 297821 h 979453"/>
                              <a:gd name="connsiteX0" fmla="*/ 325533 w 977698"/>
                              <a:gd name="connsiteY0" fmla="*/ 297821 h 978201"/>
                              <a:gd name="connsiteX1" fmla="*/ 977698 w 977698"/>
                              <a:gd name="connsiteY1" fmla="*/ 0 h 978201"/>
                              <a:gd name="connsiteX2" fmla="*/ 650728 w 977698"/>
                              <a:gd name="connsiteY2" fmla="*/ 615543 h 978201"/>
                              <a:gd name="connsiteX3" fmla="*/ 0 w 977698"/>
                              <a:gd name="connsiteY3" fmla="*/ 978201 h 978201"/>
                              <a:gd name="connsiteX4" fmla="*/ 325533 w 977698"/>
                              <a:gd name="connsiteY4" fmla="*/ 297821 h 978201"/>
                              <a:gd name="connsiteX0" fmla="*/ 335045 w 987210"/>
                              <a:gd name="connsiteY0" fmla="*/ 297821 h 968697"/>
                              <a:gd name="connsiteX1" fmla="*/ 987210 w 987210"/>
                              <a:gd name="connsiteY1" fmla="*/ 0 h 968697"/>
                              <a:gd name="connsiteX2" fmla="*/ 660240 w 987210"/>
                              <a:gd name="connsiteY2" fmla="*/ 615543 h 968697"/>
                              <a:gd name="connsiteX3" fmla="*/ 0 w 987210"/>
                              <a:gd name="connsiteY3" fmla="*/ 968697 h 968697"/>
                              <a:gd name="connsiteX4" fmla="*/ 335045 w 987210"/>
                              <a:gd name="connsiteY4" fmla="*/ 297821 h 968697"/>
                              <a:gd name="connsiteX0" fmla="*/ 335045 w 987210"/>
                              <a:gd name="connsiteY0" fmla="*/ 297821 h 968697"/>
                              <a:gd name="connsiteX1" fmla="*/ 916792 w 987210"/>
                              <a:gd name="connsiteY1" fmla="*/ 39077 h 968697"/>
                              <a:gd name="connsiteX2" fmla="*/ 987210 w 987210"/>
                              <a:gd name="connsiteY2" fmla="*/ 0 h 968697"/>
                              <a:gd name="connsiteX3" fmla="*/ 660240 w 987210"/>
                              <a:gd name="connsiteY3" fmla="*/ 615543 h 968697"/>
                              <a:gd name="connsiteX4" fmla="*/ 0 w 987210"/>
                              <a:gd name="connsiteY4" fmla="*/ 968697 h 968697"/>
                              <a:gd name="connsiteX5" fmla="*/ 335045 w 987210"/>
                              <a:gd name="connsiteY5" fmla="*/ 297821 h 968697"/>
                              <a:gd name="connsiteX0" fmla="*/ 335045 w 971098"/>
                              <a:gd name="connsiteY0" fmla="*/ 267153 h 938029"/>
                              <a:gd name="connsiteX1" fmla="*/ 916792 w 971098"/>
                              <a:gd name="connsiteY1" fmla="*/ 8409 h 938029"/>
                              <a:gd name="connsiteX2" fmla="*/ 971098 w 971098"/>
                              <a:gd name="connsiteY2" fmla="*/ 0 h 938029"/>
                              <a:gd name="connsiteX3" fmla="*/ 660240 w 971098"/>
                              <a:gd name="connsiteY3" fmla="*/ 584875 h 938029"/>
                              <a:gd name="connsiteX4" fmla="*/ 0 w 971098"/>
                              <a:gd name="connsiteY4" fmla="*/ 938029 h 938029"/>
                              <a:gd name="connsiteX5" fmla="*/ 335045 w 971098"/>
                              <a:gd name="connsiteY5" fmla="*/ 267153 h 938029"/>
                              <a:gd name="connsiteX0" fmla="*/ 335045 w 971098"/>
                              <a:gd name="connsiteY0" fmla="*/ 267153 h 938029"/>
                              <a:gd name="connsiteX1" fmla="*/ 916792 w 971098"/>
                              <a:gd name="connsiteY1" fmla="*/ 8409 h 938029"/>
                              <a:gd name="connsiteX2" fmla="*/ 971098 w 971098"/>
                              <a:gd name="connsiteY2" fmla="*/ 0 h 938029"/>
                              <a:gd name="connsiteX3" fmla="*/ 944563 w 971098"/>
                              <a:gd name="connsiteY3" fmla="*/ 50475 h 938029"/>
                              <a:gd name="connsiteX4" fmla="*/ 660240 w 971098"/>
                              <a:gd name="connsiteY4" fmla="*/ 584875 h 938029"/>
                              <a:gd name="connsiteX5" fmla="*/ 0 w 971098"/>
                              <a:gd name="connsiteY5" fmla="*/ 938029 h 938029"/>
                              <a:gd name="connsiteX6" fmla="*/ 335045 w 971098"/>
                              <a:gd name="connsiteY6" fmla="*/ 267153 h 938029"/>
                              <a:gd name="connsiteX0" fmla="*/ 335045 w 955722"/>
                              <a:gd name="connsiteY0" fmla="*/ 258744 h 929620"/>
                              <a:gd name="connsiteX1" fmla="*/ 916792 w 955722"/>
                              <a:gd name="connsiteY1" fmla="*/ 0 h 929620"/>
                              <a:gd name="connsiteX2" fmla="*/ 955722 w 955722"/>
                              <a:gd name="connsiteY2" fmla="*/ 7088 h 929620"/>
                              <a:gd name="connsiteX3" fmla="*/ 944563 w 955722"/>
                              <a:gd name="connsiteY3" fmla="*/ 42066 h 929620"/>
                              <a:gd name="connsiteX4" fmla="*/ 660240 w 955722"/>
                              <a:gd name="connsiteY4" fmla="*/ 576466 h 929620"/>
                              <a:gd name="connsiteX5" fmla="*/ 0 w 955722"/>
                              <a:gd name="connsiteY5" fmla="*/ 929620 h 929620"/>
                              <a:gd name="connsiteX6" fmla="*/ 335045 w 955722"/>
                              <a:gd name="connsiteY6" fmla="*/ 258744 h 929620"/>
                              <a:gd name="connsiteX0" fmla="*/ 335045 w 955722"/>
                              <a:gd name="connsiteY0" fmla="*/ 289432 h 960308"/>
                              <a:gd name="connsiteX1" fmla="*/ 945289 w 955722"/>
                              <a:gd name="connsiteY1" fmla="*/ 0 h 960308"/>
                              <a:gd name="connsiteX2" fmla="*/ 955722 w 955722"/>
                              <a:gd name="connsiteY2" fmla="*/ 37776 h 960308"/>
                              <a:gd name="connsiteX3" fmla="*/ 944563 w 955722"/>
                              <a:gd name="connsiteY3" fmla="*/ 72754 h 960308"/>
                              <a:gd name="connsiteX4" fmla="*/ 660240 w 955722"/>
                              <a:gd name="connsiteY4" fmla="*/ 607154 h 960308"/>
                              <a:gd name="connsiteX5" fmla="*/ 0 w 955722"/>
                              <a:gd name="connsiteY5" fmla="*/ 960308 h 960308"/>
                              <a:gd name="connsiteX6" fmla="*/ 335045 w 955722"/>
                              <a:gd name="connsiteY6" fmla="*/ 289432 h 9603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955722" h="960308">
                                <a:moveTo>
                                  <a:pt x="335045" y="289432"/>
                                </a:moveTo>
                                <a:cubicBezTo>
                                  <a:pt x="534373" y="197814"/>
                                  <a:pt x="745961" y="91618"/>
                                  <a:pt x="945289" y="0"/>
                                </a:cubicBezTo>
                                <a:lnTo>
                                  <a:pt x="955722" y="37776"/>
                                </a:lnTo>
                                <a:lnTo>
                                  <a:pt x="944563" y="72754"/>
                                </a:lnTo>
                                <a:lnTo>
                                  <a:pt x="660240" y="607154"/>
                                </a:lnTo>
                                <a:lnTo>
                                  <a:pt x="0" y="960308"/>
                                </a:lnTo>
                                <a:lnTo>
                                  <a:pt x="335045" y="2894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925">
                            <a:solidFill>
                              <a:schemeClr val="accent6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Connector 27"/>
                        <wps:cNvCnPr/>
                        <wps:spPr>
                          <a:xfrm flipV="1">
                            <a:off x="6614160" y="3619500"/>
                            <a:ext cx="649935" cy="203968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 flipV="1">
                            <a:off x="6507480" y="3589020"/>
                            <a:ext cx="672488" cy="211461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6408420" y="3550920"/>
                            <a:ext cx="693258" cy="217413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 flipV="1">
                            <a:off x="6324600" y="3520440"/>
                            <a:ext cx="703372" cy="220612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 flipV="1">
                            <a:off x="6217920" y="3497580"/>
                            <a:ext cx="718555" cy="225094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 flipV="1">
                            <a:off x="6126480" y="3467100"/>
                            <a:ext cx="715973" cy="225194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 flipV="1">
                            <a:off x="6050280" y="3436620"/>
                            <a:ext cx="714088" cy="22481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 flipV="1">
                            <a:off x="5943600" y="3406140"/>
                            <a:ext cx="747379" cy="23353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Rectangle 5"/>
                        <wps:cNvSpPr/>
                        <wps:spPr>
                          <a:xfrm>
                            <a:off x="6644640" y="3657600"/>
                            <a:ext cx="666635" cy="1056803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428" h="1877402">
                                <a:moveTo>
                                  <a:pt x="0" y="367737"/>
                                </a:moveTo>
                                <a:lnTo>
                                  <a:pt x="787428" y="0"/>
                                </a:lnTo>
                                <a:lnTo>
                                  <a:pt x="787428" y="1507562"/>
                                </a:lnTo>
                                <a:lnTo>
                                  <a:pt x="0" y="1877402"/>
                                </a:lnTo>
                                <a:lnTo>
                                  <a:pt x="0" y="367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94E5B6" w14:textId="77777777"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5"/>
                        <wps:cNvSpPr/>
                        <wps:spPr>
                          <a:xfrm flipH="1">
                            <a:off x="5935980" y="3665220"/>
                            <a:ext cx="666635" cy="1056803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428" h="1877402">
                                <a:moveTo>
                                  <a:pt x="0" y="367737"/>
                                </a:moveTo>
                                <a:lnTo>
                                  <a:pt x="787428" y="0"/>
                                </a:lnTo>
                                <a:lnTo>
                                  <a:pt x="787428" y="1507562"/>
                                </a:lnTo>
                                <a:lnTo>
                                  <a:pt x="0" y="1877402"/>
                                </a:lnTo>
                                <a:lnTo>
                                  <a:pt x="0" y="367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FEA831" w14:textId="77777777"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5"/>
                        <wps:cNvSpPr/>
                        <wps:spPr>
                          <a:xfrm>
                            <a:off x="6720840" y="4549140"/>
                            <a:ext cx="582829" cy="180450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  <a:gd name="connsiteX0" fmla="*/ 0 w 787428"/>
                              <a:gd name="connsiteY0" fmla="*/ 367737 h 1507561"/>
                              <a:gd name="connsiteX1" fmla="*/ 787428 w 787428"/>
                              <a:gd name="connsiteY1" fmla="*/ 0 h 1507561"/>
                              <a:gd name="connsiteX2" fmla="*/ 787428 w 787428"/>
                              <a:gd name="connsiteY2" fmla="*/ 1507562 h 1507561"/>
                              <a:gd name="connsiteX3" fmla="*/ 3000 w 787428"/>
                              <a:gd name="connsiteY3" fmla="*/ 1065552 h 1507561"/>
                              <a:gd name="connsiteX4" fmla="*/ 0 w 787428"/>
                              <a:gd name="connsiteY4" fmla="*/ 367737 h 1507561"/>
                              <a:gd name="connsiteX0" fmla="*/ 98991 w 784428"/>
                              <a:gd name="connsiteY0" fmla="*/ 320230 h 1507563"/>
                              <a:gd name="connsiteX1" fmla="*/ 784428 w 784428"/>
                              <a:gd name="connsiteY1" fmla="*/ 0 h 1507563"/>
                              <a:gd name="connsiteX2" fmla="*/ 784428 w 784428"/>
                              <a:gd name="connsiteY2" fmla="*/ 1507562 h 1507563"/>
                              <a:gd name="connsiteX3" fmla="*/ 0 w 784428"/>
                              <a:gd name="connsiteY3" fmla="*/ 1065552 h 1507563"/>
                              <a:gd name="connsiteX4" fmla="*/ 98991 w 784428"/>
                              <a:gd name="connsiteY4" fmla="*/ 320230 h 1507563"/>
                              <a:gd name="connsiteX0" fmla="*/ 98991 w 784428"/>
                              <a:gd name="connsiteY0" fmla="*/ 320230 h 1065552"/>
                              <a:gd name="connsiteX1" fmla="*/ 784428 w 784428"/>
                              <a:gd name="connsiteY1" fmla="*/ 0 h 1065552"/>
                              <a:gd name="connsiteX2" fmla="*/ 784428 w 784428"/>
                              <a:gd name="connsiteY2" fmla="*/ 244681 h 1065552"/>
                              <a:gd name="connsiteX3" fmla="*/ 0 w 784428"/>
                              <a:gd name="connsiteY3" fmla="*/ 1065552 h 1065552"/>
                              <a:gd name="connsiteX4" fmla="*/ 98991 w 784428"/>
                              <a:gd name="connsiteY4" fmla="*/ 320230 h 1065552"/>
                              <a:gd name="connsiteX0" fmla="*/ 98991 w 784428"/>
                              <a:gd name="connsiteY0" fmla="*/ 320230 h 1065552"/>
                              <a:gd name="connsiteX1" fmla="*/ 784428 w 784428"/>
                              <a:gd name="connsiteY1" fmla="*/ 0 h 1065552"/>
                              <a:gd name="connsiteX2" fmla="*/ 782928 w 784428"/>
                              <a:gd name="connsiteY2" fmla="*/ 320569 h 1065552"/>
                              <a:gd name="connsiteX3" fmla="*/ 0 w 784428"/>
                              <a:gd name="connsiteY3" fmla="*/ 1065552 h 1065552"/>
                              <a:gd name="connsiteX4" fmla="*/ 98991 w 784428"/>
                              <a:gd name="connsiteY4" fmla="*/ 320230 h 1065552"/>
                              <a:gd name="connsiteX0" fmla="*/ 3000 w 688437"/>
                              <a:gd name="connsiteY0" fmla="*/ 320230 h 320569"/>
                              <a:gd name="connsiteX1" fmla="*/ 688437 w 688437"/>
                              <a:gd name="connsiteY1" fmla="*/ 0 h 320569"/>
                              <a:gd name="connsiteX2" fmla="*/ 686937 w 688437"/>
                              <a:gd name="connsiteY2" fmla="*/ 320569 h 320569"/>
                              <a:gd name="connsiteX3" fmla="*/ 0 w 688437"/>
                              <a:gd name="connsiteY3" fmla="*/ 320569 h 320569"/>
                              <a:gd name="connsiteX4" fmla="*/ 3000 w 688437"/>
                              <a:gd name="connsiteY4" fmla="*/ 320230 h 3205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88437" h="320569">
                                <a:moveTo>
                                  <a:pt x="3000" y="320230"/>
                                </a:moveTo>
                                <a:lnTo>
                                  <a:pt x="688437" y="0"/>
                                </a:lnTo>
                                <a:lnTo>
                                  <a:pt x="686937" y="320569"/>
                                </a:lnTo>
                                <a:lnTo>
                                  <a:pt x="0" y="320569"/>
                                </a:lnTo>
                                <a:lnTo>
                                  <a:pt x="3000" y="320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CE5FDF" w14:textId="77777777"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5"/>
                        <wps:cNvSpPr/>
                        <wps:spPr>
                          <a:xfrm flipH="1">
                            <a:off x="5379720" y="4549140"/>
                            <a:ext cx="1154985" cy="182167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  <a:gd name="connsiteX0" fmla="*/ 0 w 1449303"/>
                              <a:gd name="connsiteY0" fmla="*/ 367737 h 1877402"/>
                              <a:gd name="connsiteX1" fmla="*/ 787428 w 1449303"/>
                              <a:gd name="connsiteY1" fmla="*/ 0 h 1877402"/>
                              <a:gd name="connsiteX2" fmla="*/ 1449303 w 1449303"/>
                              <a:gd name="connsiteY2" fmla="*/ 323618 h 1877402"/>
                              <a:gd name="connsiteX3" fmla="*/ 0 w 1449303"/>
                              <a:gd name="connsiteY3" fmla="*/ 1877402 h 1877402"/>
                              <a:gd name="connsiteX4" fmla="*/ 0 w 1449303"/>
                              <a:gd name="connsiteY4" fmla="*/ 367737 h 1877402"/>
                              <a:gd name="connsiteX0" fmla="*/ 84626 w 1449303"/>
                              <a:gd name="connsiteY0" fmla="*/ 323618 h 1877402"/>
                              <a:gd name="connsiteX1" fmla="*/ 787428 w 1449303"/>
                              <a:gd name="connsiteY1" fmla="*/ 0 h 1877402"/>
                              <a:gd name="connsiteX2" fmla="*/ 1449303 w 1449303"/>
                              <a:gd name="connsiteY2" fmla="*/ 323618 h 1877402"/>
                              <a:gd name="connsiteX3" fmla="*/ 0 w 1449303"/>
                              <a:gd name="connsiteY3" fmla="*/ 1877402 h 1877402"/>
                              <a:gd name="connsiteX4" fmla="*/ 84626 w 1449303"/>
                              <a:gd name="connsiteY4" fmla="*/ 323618 h 1877402"/>
                              <a:gd name="connsiteX0" fmla="*/ 0 w 1364677"/>
                              <a:gd name="connsiteY0" fmla="*/ 323618 h 323618"/>
                              <a:gd name="connsiteX1" fmla="*/ 702802 w 1364677"/>
                              <a:gd name="connsiteY1" fmla="*/ 0 h 323618"/>
                              <a:gd name="connsiteX2" fmla="*/ 1364677 w 1364677"/>
                              <a:gd name="connsiteY2" fmla="*/ 323618 h 323618"/>
                              <a:gd name="connsiteX3" fmla="*/ 27130 w 1364677"/>
                              <a:gd name="connsiteY3" fmla="*/ 323618 h 323618"/>
                              <a:gd name="connsiteX4" fmla="*/ 0 w 1364677"/>
                              <a:gd name="connsiteY4" fmla="*/ 323618 h 3236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64677" h="323618">
                                <a:moveTo>
                                  <a:pt x="0" y="323618"/>
                                </a:moveTo>
                                <a:lnTo>
                                  <a:pt x="702802" y="0"/>
                                </a:lnTo>
                                <a:lnTo>
                                  <a:pt x="1364677" y="323618"/>
                                </a:lnTo>
                                <a:lnTo>
                                  <a:pt x="27130" y="323618"/>
                                </a:lnTo>
                                <a:lnTo>
                                  <a:pt x="0" y="323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098158" w14:textId="77777777"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Straight Connector 50"/>
                        <wps:cNvCnPr/>
                        <wps:spPr>
                          <a:xfrm flipV="1">
                            <a:off x="434340" y="5699760"/>
                            <a:ext cx="690880" cy="217223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 flipV="1">
                            <a:off x="335280" y="5669280"/>
                            <a:ext cx="701326" cy="220943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 flipV="1">
                            <a:off x="243840" y="5646420"/>
                            <a:ext cx="693119" cy="217778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 flipV="1">
                            <a:off x="160020" y="5608320"/>
                            <a:ext cx="698850" cy="219606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 flipV="1">
                            <a:off x="60960" y="5585460"/>
                            <a:ext cx="706120" cy="22161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 flipV="1">
                            <a:off x="15240" y="5562600"/>
                            <a:ext cx="650875" cy="20510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 flipV="1">
                            <a:off x="15240" y="5532120"/>
                            <a:ext cx="571500" cy="180263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Rectangle 5"/>
                        <wps:cNvSpPr/>
                        <wps:spPr>
                          <a:xfrm>
                            <a:off x="0" y="4846320"/>
                            <a:ext cx="438721" cy="782177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95" h="1389207">
                                <a:moveTo>
                                  <a:pt x="0" y="0"/>
                                </a:moveTo>
                                <a:lnTo>
                                  <a:pt x="518795" y="0"/>
                                </a:lnTo>
                                <a:lnTo>
                                  <a:pt x="518795" y="1139825"/>
                                </a:lnTo>
                                <a:lnTo>
                                  <a:pt x="0" y="1389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87BAE9" w14:textId="77777777"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5"/>
                        <wps:cNvSpPr/>
                        <wps:spPr>
                          <a:xfrm flipH="1">
                            <a:off x="472440" y="4846320"/>
                            <a:ext cx="667209" cy="850300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428" h="1509665">
                                <a:moveTo>
                                  <a:pt x="0" y="0"/>
                                </a:moveTo>
                                <a:lnTo>
                                  <a:pt x="787428" y="0"/>
                                </a:lnTo>
                                <a:lnTo>
                                  <a:pt x="787428" y="1139825"/>
                                </a:lnTo>
                                <a:lnTo>
                                  <a:pt x="0" y="1509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93AC55" w14:textId="77777777"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5"/>
                        <wps:cNvSpPr/>
                        <wps:spPr>
                          <a:xfrm>
                            <a:off x="1173480" y="4846320"/>
                            <a:ext cx="667209" cy="850300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428" h="1509665">
                                <a:moveTo>
                                  <a:pt x="0" y="0"/>
                                </a:moveTo>
                                <a:lnTo>
                                  <a:pt x="787428" y="0"/>
                                </a:lnTo>
                                <a:lnTo>
                                  <a:pt x="787428" y="1139825"/>
                                </a:lnTo>
                                <a:lnTo>
                                  <a:pt x="0" y="1509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942CC2" w14:textId="77777777"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Straight Connector 57"/>
                        <wps:cNvCnPr/>
                        <wps:spPr>
                          <a:xfrm flipV="1">
                            <a:off x="7620" y="5501640"/>
                            <a:ext cx="500380" cy="156649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Rectangle 5"/>
                        <wps:cNvSpPr/>
                        <wps:spPr>
                          <a:xfrm>
                            <a:off x="487680" y="5730240"/>
                            <a:ext cx="666653" cy="1057082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428" h="1877402">
                                <a:moveTo>
                                  <a:pt x="0" y="367737"/>
                                </a:moveTo>
                                <a:lnTo>
                                  <a:pt x="787428" y="0"/>
                                </a:lnTo>
                                <a:lnTo>
                                  <a:pt x="787428" y="1507562"/>
                                </a:lnTo>
                                <a:lnTo>
                                  <a:pt x="0" y="1877402"/>
                                </a:lnTo>
                                <a:lnTo>
                                  <a:pt x="0" y="367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A61E45" w14:textId="77777777"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5"/>
                        <wps:cNvSpPr/>
                        <wps:spPr>
                          <a:xfrm flipH="1">
                            <a:off x="0" y="5814060"/>
                            <a:ext cx="449254" cy="982800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  <a:gd name="connsiteX0" fmla="*/ 0 w 787428"/>
                              <a:gd name="connsiteY0" fmla="*/ 236349 h 1746014"/>
                              <a:gd name="connsiteX1" fmla="*/ 530643 w 787428"/>
                              <a:gd name="connsiteY1" fmla="*/ 0 h 1746014"/>
                              <a:gd name="connsiteX2" fmla="*/ 787428 w 787428"/>
                              <a:gd name="connsiteY2" fmla="*/ 1376174 h 1746014"/>
                              <a:gd name="connsiteX3" fmla="*/ 0 w 787428"/>
                              <a:gd name="connsiteY3" fmla="*/ 1746014 h 1746014"/>
                              <a:gd name="connsiteX4" fmla="*/ 0 w 787428"/>
                              <a:gd name="connsiteY4" fmla="*/ 236349 h 1746014"/>
                              <a:gd name="connsiteX0" fmla="*/ 0 w 530643"/>
                              <a:gd name="connsiteY0" fmla="*/ 236349 h 1746014"/>
                              <a:gd name="connsiteX1" fmla="*/ 530643 w 530643"/>
                              <a:gd name="connsiteY1" fmla="*/ 0 h 1746014"/>
                              <a:gd name="connsiteX2" fmla="*/ 530643 w 530643"/>
                              <a:gd name="connsiteY2" fmla="*/ 1492567 h 1746014"/>
                              <a:gd name="connsiteX3" fmla="*/ 0 w 530643"/>
                              <a:gd name="connsiteY3" fmla="*/ 1746014 h 1746014"/>
                              <a:gd name="connsiteX4" fmla="*/ 0 w 530643"/>
                              <a:gd name="connsiteY4" fmla="*/ 236349 h 1746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30643" h="1746014">
                                <a:moveTo>
                                  <a:pt x="0" y="236349"/>
                                </a:moveTo>
                                <a:lnTo>
                                  <a:pt x="530643" y="0"/>
                                </a:lnTo>
                                <a:lnTo>
                                  <a:pt x="530643" y="1492567"/>
                                </a:lnTo>
                                <a:lnTo>
                                  <a:pt x="0" y="1746014"/>
                                </a:lnTo>
                                <a:lnTo>
                                  <a:pt x="0" y="236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C673B6" w14:textId="77777777"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5"/>
                        <wps:cNvSpPr/>
                        <wps:spPr>
                          <a:xfrm>
                            <a:off x="487680" y="6621780"/>
                            <a:ext cx="666653" cy="1057082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428" h="1877402">
                                <a:moveTo>
                                  <a:pt x="0" y="367737"/>
                                </a:moveTo>
                                <a:lnTo>
                                  <a:pt x="787428" y="0"/>
                                </a:lnTo>
                                <a:lnTo>
                                  <a:pt x="787428" y="1507562"/>
                                </a:lnTo>
                                <a:lnTo>
                                  <a:pt x="0" y="1877402"/>
                                </a:lnTo>
                                <a:lnTo>
                                  <a:pt x="0" y="367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C87A2C" w14:textId="77777777"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5"/>
                        <wps:cNvSpPr/>
                        <wps:spPr>
                          <a:xfrm flipH="1">
                            <a:off x="0" y="6690360"/>
                            <a:ext cx="446276" cy="994228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  <a:gd name="connsiteX0" fmla="*/ 0 w 787428"/>
                              <a:gd name="connsiteY0" fmla="*/ 256671 h 1766336"/>
                              <a:gd name="connsiteX1" fmla="*/ 527126 w 787428"/>
                              <a:gd name="connsiteY1" fmla="*/ 0 h 1766336"/>
                              <a:gd name="connsiteX2" fmla="*/ 787428 w 787428"/>
                              <a:gd name="connsiteY2" fmla="*/ 1396496 h 1766336"/>
                              <a:gd name="connsiteX3" fmla="*/ 0 w 787428"/>
                              <a:gd name="connsiteY3" fmla="*/ 1766336 h 1766336"/>
                              <a:gd name="connsiteX4" fmla="*/ 0 w 787428"/>
                              <a:gd name="connsiteY4" fmla="*/ 256671 h 1766336"/>
                              <a:gd name="connsiteX0" fmla="*/ 0 w 527126"/>
                              <a:gd name="connsiteY0" fmla="*/ 256671 h 1766336"/>
                              <a:gd name="connsiteX1" fmla="*/ 527126 w 527126"/>
                              <a:gd name="connsiteY1" fmla="*/ 0 h 1766336"/>
                              <a:gd name="connsiteX2" fmla="*/ 527126 w 527126"/>
                              <a:gd name="connsiteY2" fmla="*/ 1512890 h 1766336"/>
                              <a:gd name="connsiteX3" fmla="*/ 0 w 527126"/>
                              <a:gd name="connsiteY3" fmla="*/ 1766336 h 1766336"/>
                              <a:gd name="connsiteX4" fmla="*/ 0 w 527126"/>
                              <a:gd name="connsiteY4" fmla="*/ 256671 h 17663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27126" h="1766336">
                                <a:moveTo>
                                  <a:pt x="0" y="256671"/>
                                </a:moveTo>
                                <a:lnTo>
                                  <a:pt x="527126" y="0"/>
                                </a:lnTo>
                                <a:lnTo>
                                  <a:pt x="527126" y="1512890"/>
                                </a:lnTo>
                                <a:lnTo>
                                  <a:pt x="0" y="1766336"/>
                                </a:lnTo>
                                <a:lnTo>
                                  <a:pt x="0" y="256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1B90C8" w14:textId="77777777"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21"/>
                        <wps:cNvSpPr/>
                        <wps:spPr>
                          <a:xfrm rot="2700000">
                            <a:off x="112713" y="5283517"/>
                            <a:ext cx="857945" cy="855129"/>
                          </a:xfrm>
                          <a:custGeom>
                            <a:avLst/>
                            <a:gdLst>
                              <a:gd name="connsiteX0" fmla="*/ 1 w 868045"/>
                              <a:gd name="connsiteY0" fmla="*/ 286692 h 750570"/>
                              <a:gd name="connsiteX1" fmla="*/ 434023 w 868045"/>
                              <a:gd name="connsiteY1" fmla="*/ 0 h 750570"/>
                              <a:gd name="connsiteX2" fmla="*/ 868044 w 868045"/>
                              <a:gd name="connsiteY2" fmla="*/ 286692 h 750570"/>
                              <a:gd name="connsiteX3" fmla="*/ 702263 w 868045"/>
                              <a:gd name="connsiteY3" fmla="*/ 750568 h 750570"/>
                              <a:gd name="connsiteX4" fmla="*/ 165782 w 868045"/>
                              <a:gd name="connsiteY4" fmla="*/ 750568 h 750570"/>
                              <a:gd name="connsiteX5" fmla="*/ 1 w 868045"/>
                              <a:gd name="connsiteY5" fmla="*/ 286692 h 750570"/>
                              <a:gd name="connsiteX0" fmla="*/ 0 w 868043"/>
                              <a:gd name="connsiteY0" fmla="*/ 286692 h 750568"/>
                              <a:gd name="connsiteX1" fmla="*/ 434022 w 868043"/>
                              <a:gd name="connsiteY1" fmla="*/ 0 h 750568"/>
                              <a:gd name="connsiteX2" fmla="*/ 868043 w 868043"/>
                              <a:gd name="connsiteY2" fmla="*/ 286692 h 750568"/>
                              <a:gd name="connsiteX3" fmla="*/ 544012 w 868043"/>
                              <a:gd name="connsiteY3" fmla="*/ 645727 h 750568"/>
                              <a:gd name="connsiteX4" fmla="*/ 165781 w 868043"/>
                              <a:gd name="connsiteY4" fmla="*/ 750568 h 750568"/>
                              <a:gd name="connsiteX5" fmla="*/ 0 w 868043"/>
                              <a:gd name="connsiteY5" fmla="*/ 286692 h 750568"/>
                              <a:gd name="connsiteX0" fmla="*/ 0 w 869927"/>
                              <a:gd name="connsiteY0" fmla="*/ 286692 h 750568"/>
                              <a:gd name="connsiteX1" fmla="*/ 434022 w 869927"/>
                              <a:gd name="connsiteY1" fmla="*/ 0 h 750568"/>
                              <a:gd name="connsiteX2" fmla="*/ 869927 w 869927"/>
                              <a:gd name="connsiteY2" fmla="*/ 1883 h 750568"/>
                              <a:gd name="connsiteX3" fmla="*/ 544012 w 869927"/>
                              <a:gd name="connsiteY3" fmla="*/ 645727 h 750568"/>
                              <a:gd name="connsiteX4" fmla="*/ 165781 w 869927"/>
                              <a:gd name="connsiteY4" fmla="*/ 750568 h 750568"/>
                              <a:gd name="connsiteX5" fmla="*/ 0 w 869927"/>
                              <a:gd name="connsiteY5" fmla="*/ 286692 h 750568"/>
                              <a:gd name="connsiteX0" fmla="*/ 0 w 869927"/>
                              <a:gd name="connsiteY0" fmla="*/ 286692 h 864673"/>
                              <a:gd name="connsiteX1" fmla="*/ 434022 w 869927"/>
                              <a:gd name="connsiteY1" fmla="*/ 0 h 864673"/>
                              <a:gd name="connsiteX2" fmla="*/ 869927 w 869927"/>
                              <a:gd name="connsiteY2" fmla="*/ 1883 h 864673"/>
                              <a:gd name="connsiteX3" fmla="*/ 544012 w 869927"/>
                              <a:gd name="connsiteY3" fmla="*/ 645727 h 864673"/>
                              <a:gd name="connsiteX4" fmla="*/ 114102 w 869927"/>
                              <a:gd name="connsiteY4" fmla="*/ 864673 h 864673"/>
                              <a:gd name="connsiteX5" fmla="*/ 0 w 869927"/>
                              <a:gd name="connsiteY5" fmla="*/ 286692 h 864673"/>
                              <a:gd name="connsiteX0" fmla="*/ 0 w 867421"/>
                              <a:gd name="connsiteY0" fmla="*/ 753008 h 864673"/>
                              <a:gd name="connsiteX1" fmla="*/ 431516 w 867421"/>
                              <a:gd name="connsiteY1" fmla="*/ 0 h 864673"/>
                              <a:gd name="connsiteX2" fmla="*/ 867421 w 867421"/>
                              <a:gd name="connsiteY2" fmla="*/ 1883 h 864673"/>
                              <a:gd name="connsiteX3" fmla="*/ 541506 w 867421"/>
                              <a:gd name="connsiteY3" fmla="*/ 645727 h 864673"/>
                              <a:gd name="connsiteX4" fmla="*/ 111596 w 867421"/>
                              <a:gd name="connsiteY4" fmla="*/ 864673 h 864673"/>
                              <a:gd name="connsiteX5" fmla="*/ 0 w 867421"/>
                              <a:gd name="connsiteY5" fmla="*/ 753008 h 864673"/>
                              <a:gd name="connsiteX0" fmla="*/ 0 w 867421"/>
                              <a:gd name="connsiteY0" fmla="*/ 751125 h 862790"/>
                              <a:gd name="connsiteX1" fmla="*/ 232995 w 867421"/>
                              <a:gd name="connsiteY1" fmla="*/ 330578 h 862790"/>
                              <a:gd name="connsiteX2" fmla="*/ 867421 w 867421"/>
                              <a:gd name="connsiteY2" fmla="*/ 0 h 862790"/>
                              <a:gd name="connsiteX3" fmla="*/ 541506 w 867421"/>
                              <a:gd name="connsiteY3" fmla="*/ 643844 h 862790"/>
                              <a:gd name="connsiteX4" fmla="*/ 111596 w 867421"/>
                              <a:gd name="connsiteY4" fmla="*/ 862790 h 862790"/>
                              <a:gd name="connsiteX5" fmla="*/ 0 w 867421"/>
                              <a:gd name="connsiteY5" fmla="*/ 751125 h 862790"/>
                              <a:gd name="connsiteX0" fmla="*/ 0 w 855250"/>
                              <a:gd name="connsiteY0" fmla="*/ 738145 h 862790"/>
                              <a:gd name="connsiteX1" fmla="*/ 220824 w 855250"/>
                              <a:gd name="connsiteY1" fmla="*/ 330578 h 862790"/>
                              <a:gd name="connsiteX2" fmla="*/ 855250 w 855250"/>
                              <a:gd name="connsiteY2" fmla="*/ 0 h 862790"/>
                              <a:gd name="connsiteX3" fmla="*/ 529335 w 855250"/>
                              <a:gd name="connsiteY3" fmla="*/ 643844 h 862790"/>
                              <a:gd name="connsiteX4" fmla="*/ 99425 w 855250"/>
                              <a:gd name="connsiteY4" fmla="*/ 862790 h 862790"/>
                              <a:gd name="connsiteX5" fmla="*/ 0 w 855250"/>
                              <a:gd name="connsiteY5" fmla="*/ 738145 h 862790"/>
                              <a:gd name="connsiteX0" fmla="*/ 0 w 855250"/>
                              <a:gd name="connsiteY0" fmla="*/ 738145 h 852007"/>
                              <a:gd name="connsiteX1" fmla="*/ 220824 w 855250"/>
                              <a:gd name="connsiteY1" fmla="*/ 330578 h 852007"/>
                              <a:gd name="connsiteX2" fmla="*/ 855250 w 855250"/>
                              <a:gd name="connsiteY2" fmla="*/ 0 h 852007"/>
                              <a:gd name="connsiteX3" fmla="*/ 529335 w 855250"/>
                              <a:gd name="connsiteY3" fmla="*/ 643844 h 852007"/>
                              <a:gd name="connsiteX4" fmla="*/ 113792 w 855250"/>
                              <a:gd name="connsiteY4" fmla="*/ 852007 h 852007"/>
                              <a:gd name="connsiteX5" fmla="*/ 0 w 855250"/>
                              <a:gd name="connsiteY5" fmla="*/ 738145 h 852007"/>
                              <a:gd name="connsiteX0" fmla="*/ 0 w 855250"/>
                              <a:gd name="connsiteY0" fmla="*/ 738145 h 867004"/>
                              <a:gd name="connsiteX1" fmla="*/ 220824 w 855250"/>
                              <a:gd name="connsiteY1" fmla="*/ 330578 h 867004"/>
                              <a:gd name="connsiteX2" fmla="*/ 855250 w 855250"/>
                              <a:gd name="connsiteY2" fmla="*/ 0 h 867004"/>
                              <a:gd name="connsiteX3" fmla="*/ 529335 w 855250"/>
                              <a:gd name="connsiteY3" fmla="*/ 643844 h 867004"/>
                              <a:gd name="connsiteX4" fmla="*/ 105989 w 855250"/>
                              <a:gd name="connsiteY4" fmla="*/ 867004 h 867004"/>
                              <a:gd name="connsiteX5" fmla="*/ 0 w 855250"/>
                              <a:gd name="connsiteY5" fmla="*/ 738145 h 867004"/>
                              <a:gd name="connsiteX0" fmla="*/ 0 w 865365"/>
                              <a:gd name="connsiteY0" fmla="*/ 751041 h 867004"/>
                              <a:gd name="connsiteX1" fmla="*/ 230939 w 865365"/>
                              <a:gd name="connsiteY1" fmla="*/ 330578 h 867004"/>
                              <a:gd name="connsiteX2" fmla="*/ 865365 w 865365"/>
                              <a:gd name="connsiteY2" fmla="*/ 0 h 867004"/>
                              <a:gd name="connsiteX3" fmla="*/ 539450 w 865365"/>
                              <a:gd name="connsiteY3" fmla="*/ 643844 h 867004"/>
                              <a:gd name="connsiteX4" fmla="*/ 116104 w 865365"/>
                              <a:gd name="connsiteY4" fmla="*/ 867004 h 867004"/>
                              <a:gd name="connsiteX5" fmla="*/ 0 w 865365"/>
                              <a:gd name="connsiteY5" fmla="*/ 751041 h 867004"/>
                              <a:gd name="connsiteX0" fmla="*/ 0 w 865365"/>
                              <a:gd name="connsiteY0" fmla="*/ 751041 h 877919"/>
                              <a:gd name="connsiteX1" fmla="*/ 230939 w 865365"/>
                              <a:gd name="connsiteY1" fmla="*/ 330578 h 877919"/>
                              <a:gd name="connsiteX2" fmla="*/ 865365 w 865365"/>
                              <a:gd name="connsiteY2" fmla="*/ 0 h 877919"/>
                              <a:gd name="connsiteX3" fmla="*/ 539450 w 865365"/>
                              <a:gd name="connsiteY3" fmla="*/ 643844 h 877919"/>
                              <a:gd name="connsiteX4" fmla="*/ 128973 w 865365"/>
                              <a:gd name="connsiteY4" fmla="*/ 877919 h 877919"/>
                              <a:gd name="connsiteX5" fmla="*/ 0 w 865365"/>
                              <a:gd name="connsiteY5" fmla="*/ 751041 h 877919"/>
                              <a:gd name="connsiteX0" fmla="*/ 0 w 865365"/>
                              <a:gd name="connsiteY0" fmla="*/ 751041 h 878270"/>
                              <a:gd name="connsiteX1" fmla="*/ 230939 w 865365"/>
                              <a:gd name="connsiteY1" fmla="*/ 330578 h 878270"/>
                              <a:gd name="connsiteX2" fmla="*/ 865365 w 865365"/>
                              <a:gd name="connsiteY2" fmla="*/ 0 h 878270"/>
                              <a:gd name="connsiteX3" fmla="*/ 539450 w 865365"/>
                              <a:gd name="connsiteY3" fmla="*/ 643844 h 878270"/>
                              <a:gd name="connsiteX4" fmla="*/ 130993 w 865365"/>
                              <a:gd name="connsiteY4" fmla="*/ 878270 h 878270"/>
                              <a:gd name="connsiteX5" fmla="*/ 0 w 865365"/>
                              <a:gd name="connsiteY5" fmla="*/ 751041 h 878270"/>
                              <a:gd name="connsiteX0" fmla="*/ 0 w 865365"/>
                              <a:gd name="connsiteY0" fmla="*/ 751041 h 867509"/>
                              <a:gd name="connsiteX1" fmla="*/ 230939 w 865365"/>
                              <a:gd name="connsiteY1" fmla="*/ 330578 h 867509"/>
                              <a:gd name="connsiteX2" fmla="*/ 865365 w 865365"/>
                              <a:gd name="connsiteY2" fmla="*/ 0 h 867509"/>
                              <a:gd name="connsiteX3" fmla="*/ 539450 w 865365"/>
                              <a:gd name="connsiteY3" fmla="*/ 643844 h 867509"/>
                              <a:gd name="connsiteX4" fmla="*/ 120201 w 865365"/>
                              <a:gd name="connsiteY4" fmla="*/ 867509 h 867509"/>
                              <a:gd name="connsiteX5" fmla="*/ 0 w 865365"/>
                              <a:gd name="connsiteY5" fmla="*/ 751041 h 867509"/>
                              <a:gd name="connsiteX0" fmla="*/ 0 w 869507"/>
                              <a:gd name="connsiteY0" fmla="*/ 747035 h 863503"/>
                              <a:gd name="connsiteX1" fmla="*/ 230939 w 869507"/>
                              <a:gd name="connsiteY1" fmla="*/ 326572 h 863503"/>
                              <a:gd name="connsiteX2" fmla="*/ 869507 w 869507"/>
                              <a:gd name="connsiteY2" fmla="*/ 0 h 863503"/>
                              <a:gd name="connsiteX3" fmla="*/ 539450 w 869507"/>
                              <a:gd name="connsiteY3" fmla="*/ 639838 h 863503"/>
                              <a:gd name="connsiteX4" fmla="*/ 120201 w 869507"/>
                              <a:gd name="connsiteY4" fmla="*/ 863503 h 863503"/>
                              <a:gd name="connsiteX5" fmla="*/ 0 w 869507"/>
                              <a:gd name="connsiteY5" fmla="*/ 747035 h 863503"/>
                              <a:gd name="connsiteX0" fmla="*/ 0 w 870847"/>
                              <a:gd name="connsiteY0" fmla="*/ 745832 h 862300"/>
                              <a:gd name="connsiteX1" fmla="*/ 230939 w 870847"/>
                              <a:gd name="connsiteY1" fmla="*/ 325369 h 862300"/>
                              <a:gd name="connsiteX2" fmla="*/ 870847 w 870847"/>
                              <a:gd name="connsiteY2" fmla="*/ 0 h 862300"/>
                              <a:gd name="connsiteX3" fmla="*/ 539450 w 870847"/>
                              <a:gd name="connsiteY3" fmla="*/ 638635 h 862300"/>
                              <a:gd name="connsiteX4" fmla="*/ 120201 w 870847"/>
                              <a:gd name="connsiteY4" fmla="*/ 862300 h 862300"/>
                              <a:gd name="connsiteX5" fmla="*/ 0 w 870847"/>
                              <a:gd name="connsiteY5" fmla="*/ 745832 h 862300"/>
                              <a:gd name="connsiteX0" fmla="*/ 0 w 872450"/>
                              <a:gd name="connsiteY0" fmla="*/ 744366 h 860834"/>
                              <a:gd name="connsiteX1" fmla="*/ 230939 w 872450"/>
                              <a:gd name="connsiteY1" fmla="*/ 323903 h 860834"/>
                              <a:gd name="connsiteX2" fmla="*/ 872450 w 872450"/>
                              <a:gd name="connsiteY2" fmla="*/ 0 h 860834"/>
                              <a:gd name="connsiteX3" fmla="*/ 539450 w 872450"/>
                              <a:gd name="connsiteY3" fmla="*/ 637169 h 860834"/>
                              <a:gd name="connsiteX4" fmla="*/ 120201 w 872450"/>
                              <a:gd name="connsiteY4" fmla="*/ 860834 h 860834"/>
                              <a:gd name="connsiteX5" fmla="*/ 0 w 872450"/>
                              <a:gd name="connsiteY5" fmla="*/ 744366 h 860834"/>
                              <a:gd name="connsiteX0" fmla="*/ 0 w 866366"/>
                              <a:gd name="connsiteY0" fmla="*/ 751491 h 867959"/>
                              <a:gd name="connsiteX1" fmla="*/ 230939 w 866366"/>
                              <a:gd name="connsiteY1" fmla="*/ 331028 h 867959"/>
                              <a:gd name="connsiteX2" fmla="*/ 866366 w 866366"/>
                              <a:gd name="connsiteY2" fmla="*/ 0 h 867959"/>
                              <a:gd name="connsiteX3" fmla="*/ 539450 w 866366"/>
                              <a:gd name="connsiteY3" fmla="*/ 644294 h 867959"/>
                              <a:gd name="connsiteX4" fmla="*/ 120201 w 866366"/>
                              <a:gd name="connsiteY4" fmla="*/ 867959 h 867959"/>
                              <a:gd name="connsiteX5" fmla="*/ 0 w 866366"/>
                              <a:gd name="connsiteY5" fmla="*/ 751491 h 867959"/>
                              <a:gd name="connsiteX0" fmla="*/ 0 w 864125"/>
                              <a:gd name="connsiteY0" fmla="*/ 748483 h 867959"/>
                              <a:gd name="connsiteX1" fmla="*/ 228698 w 864125"/>
                              <a:gd name="connsiteY1" fmla="*/ 331028 h 867959"/>
                              <a:gd name="connsiteX2" fmla="*/ 864125 w 864125"/>
                              <a:gd name="connsiteY2" fmla="*/ 0 h 867959"/>
                              <a:gd name="connsiteX3" fmla="*/ 537209 w 864125"/>
                              <a:gd name="connsiteY3" fmla="*/ 644294 h 867959"/>
                              <a:gd name="connsiteX4" fmla="*/ 117960 w 864125"/>
                              <a:gd name="connsiteY4" fmla="*/ 867959 h 867959"/>
                              <a:gd name="connsiteX5" fmla="*/ 0 w 864125"/>
                              <a:gd name="connsiteY5" fmla="*/ 748483 h 867959"/>
                              <a:gd name="connsiteX0" fmla="*/ 0 w 872488"/>
                              <a:gd name="connsiteY0" fmla="*/ 755890 h 867959"/>
                              <a:gd name="connsiteX1" fmla="*/ 237061 w 872488"/>
                              <a:gd name="connsiteY1" fmla="*/ 331028 h 867959"/>
                              <a:gd name="connsiteX2" fmla="*/ 872488 w 872488"/>
                              <a:gd name="connsiteY2" fmla="*/ 0 h 867959"/>
                              <a:gd name="connsiteX3" fmla="*/ 545572 w 872488"/>
                              <a:gd name="connsiteY3" fmla="*/ 644294 h 867959"/>
                              <a:gd name="connsiteX4" fmla="*/ 126323 w 872488"/>
                              <a:gd name="connsiteY4" fmla="*/ 867959 h 867959"/>
                              <a:gd name="connsiteX5" fmla="*/ 0 w 872488"/>
                              <a:gd name="connsiteY5" fmla="*/ 755890 h 867959"/>
                              <a:gd name="connsiteX0" fmla="*/ 0 w 867969"/>
                              <a:gd name="connsiteY0" fmla="*/ 752971 h 867959"/>
                              <a:gd name="connsiteX1" fmla="*/ 232542 w 867969"/>
                              <a:gd name="connsiteY1" fmla="*/ 331028 h 867959"/>
                              <a:gd name="connsiteX2" fmla="*/ 867969 w 867969"/>
                              <a:gd name="connsiteY2" fmla="*/ 0 h 867959"/>
                              <a:gd name="connsiteX3" fmla="*/ 541053 w 867969"/>
                              <a:gd name="connsiteY3" fmla="*/ 644294 h 867959"/>
                              <a:gd name="connsiteX4" fmla="*/ 121804 w 867969"/>
                              <a:gd name="connsiteY4" fmla="*/ 867959 h 867959"/>
                              <a:gd name="connsiteX5" fmla="*/ 0 w 867969"/>
                              <a:gd name="connsiteY5" fmla="*/ 752971 h 867959"/>
                              <a:gd name="connsiteX0" fmla="*/ 0 w 867969"/>
                              <a:gd name="connsiteY0" fmla="*/ 752971 h 869770"/>
                              <a:gd name="connsiteX1" fmla="*/ 232542 w 867969"/>
                              <a:gd name="connsiteY1" fmla="*/ 331028 h 869770"/>
                              <a:gd name="connsiteX2" fmla="*/ 867969 w 867969"/>
                              <a:gd name="connsiteY2" fmla="*/ 0 h 869770"/>
                              <a:gd name="connsiteX3" fmla="*/ 541053 w 867969"/>
                              <a:gd name="connsiteY3" fmla="*/ 644294 h 869770"/>
                              <a:gd name="connsiteX4" fmla="*/ 116402 w 867969"/>
                              <a:gd name="connsiteY4" fmla="*/ 869770 h 869770"/>
                              <a:gd name="connsiteX5" fmla="*/ 0 w 867969"/>
                              <a:gd name="connsiteY5" fmla="*/ 752971 h 869770"/>
                              <a:gd name="connsiteX0" fmla="*/ 0 w 871734"/>
                              <a:gd name="connsiteY0" fmla="*/ 757895 h 869770"/>
                              <a:gd name="connsiteX1" fmla="*/ 236307 w 871734"/>
                              <a:gd name="connsiteY1" fmla="*/ 331028 h 869770"/>
                              <a:gd name="connsiteX2" fmla="*/ 871734 w 871734"/>
                              <a:gd name="connsiteY2" fmla="*/ 0 h 869770"/>
                              <a:gd name="connsiteX3" fmla="*/ 544818 w 871734"/>
                              <a:gd name="connsiteY3" fmla="*/ 644294 h 869770"/>
                              <a:gd name="connsiteX4" fmla="*/ 120167 w 871734"/>
                              <a:gd name="connsiteY4" fmla="*/ 869770 h 869770"/>
                              <a:gd name="connsiteX5" fmla="*/ 0 w 871734"/>
                              <a:gd name="connsiteY5" fmla="*/ 757895 h 869770"/>
                              <a:gd name="connsiteX0" fmla="*/ 0 w 876234"/>
                              <a:gd name="connsiteY0" fmla="*/ 753393 h 865268"/>
                              <a:gd name="connsiteX1" fmla="*/ 236307 w 876234"/>
                              <a:gd name="connsiteY1" fmla="*/ 326526 h 865268"/>
                              <a:gd name="connsiteX2" fmla="*/ 876234 w 876234"/>
                              <a:gd name="connsiteY2" fmla="*/ 0 h 865268"/>
                              <a:gd name="connsiteX3" fmla="*/ 544818 w 876234"/>
                              <a:gd name="connsiteY3" fmla="*/ 639792 h 865268"/>
                              <a:gd name="connsiteX4" fmla="*/ 120167 w 876234"/>
                              <a:gd name="connsiteY4" fmla="*/ 865268 h 865268"/>
                              <a:gd name="connsiteX5" fmla="*/ 0 w 876234"/>
                              <a:gd name="connsiteY5" fmla="*/ 753393 h 865268"/>
                              <a:gd name="connsiteX0" fmla="*/ 0 w 876234"/>
                              <a:gd name="connsiteY0" fmla="*/ 753393 h 865268"/>
                              <a:gd name="connsiteX1" fmla="*/ 225532 w 876234"/>
                              <a:gd name="connsiteY1" fmla="*/ 337307 h 865268"/>
                              <a:gd name="connsiteX2" fmla="*/ 876234 w 876234"/>
                              <a:gd name="connsiteY2" fmla="*/ 0 h 865268"/>
                              <a:gd name="connsiteX3" fmla="*/ 544818 w 876234"/>
                              <a:gd name="connsiteY3" fmla="*/ 639792 h 865268"/>
                              <a:gd name="connsiteX4" fmla="*/ 120167 w 876234"/>
                              <a:gd name="connsiteY4" fmla="*/ 865268 h 865268"/>
                              <a:gd name="connsiteX5" fmla="*/ 0 w 876234"/>
                              <a:gd name="connsiteY5" fmla="*/ 753393 h 865268"/>
                              <a:gd name="connsiteX0" fmla="*/ 0 w 867088"/>
                              <a:gd name="connsiteY0" fmla="*/ 743279 h 855154"/>
                              <a:gd name="connsiteX1" fmla="*/ 225532 w 867088"/>
                              <a:gd name="connsiteY1" fmla="*/ 327193 h 855154"/>
                              <a:gd name="connsiteX2" fmla="*/ 867088 w 867088"/>
                              <a:gd name="connsiteY2" fmla="*/ 0 h 855154"/>
                              <a:gd name="connsiteX3" fmla="*/ 544818 w 867088"/>
                              <a:gd name="connsiteY3" fmla="*/ 629678 h 855154"/>
                              <a:gd name="connsiteX4" fmla="*/ 120167 w 867088"/>
                              <a:gd name="connsiteY4" fmla="*/ 855154 h 855154"/>
                              <a:gd name="connsiteX5" fmla="*/ 0 w 867088"/>
                              <a:gd name="connsiteY5" fmla="*/ 743279 h 855154"/>
                              <a:gd name="connsiteX0" fmla="*/ 0 w 857790"/>
                              <a:gd name="connsiteY0" fmla="*/ 742724 h 855154"/>
                              <a:gd name="connsiteX1" fmla="*/ 216234 w 857790"/>
                              <a:gd name="connsiteY1" fmla="*/ 327193 h 855154"/>
                              <a:gd name="connsiteX2" fmla="*/ 857790 w 857790"/>
                              <a:gd name="connsiteY2" fmla="*/ 0 h 855154"/>
                              <a:gd name="connsiteX3" fmla="*/ 535520 w 857790"/>
                              <a:gd name="connsiteY3" fmla="*/ 629678 h 855154"/>
                              <a:gd name="connsiteX4" fmla="*/ 110869 w 857790"/>
                              <a:gd name="connsiteY4" fmla="*/ 855154 h 855154"/>
                              <a:gd name="connsiteX5" fmla="*/ 0 w 857790"/>
                              <a:gd name="connsiteY5" fmla="*/ 742724 h 8551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57790" h="855154">
                                <a:moveTo>
                                  <a:pt x="0" y="742724"/>
                                </a:moveTo>
                                <a:lnTo>
                                  <a:pt x="216234" y="327193"/>
                                </a:lnTo>
                                <a:lnTo>
                                  <a:pt x="857790" y="0"/>
                                </a:lnTo>
                                <a:lnTo>
                                  <a:pt x="535520" y="629678"/>
                                </a:lnTo>
                                <a:lnTo>
                                  <a:pt x="110869" y="855154"/>
                                </a:lnTo>
                                <a:lnTo>
                                  <a:pt x="0" y="7427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angle 36"/>
                        <wps:cNvSpPr/>
                        <wps:spPr>
                          <a:xfrm rot="2700000">
                            <a:off x="6126480" y="8025130"/>
                            <a:ext cx="960326" cy="957414"/>
                          </a:xfrm>
                          <a:custGeom>
                            <a:avLst/>
                            <a:gdLst>
                              <a:gd name="connsiteX0" fmla="*/ 0 w 894715"/>
                              <a:gd name="connsiteY0" fmla="*/ 0 h 894715"/>
                              <a:gd name="connsiteX1" fmla="*/ 894715 w 894715"/>
                              <a:gd name="connsiteY1" fmla="*/ 0 h 894715"/>
                              <a:gd name="connsiteX2" fmla="*/ 894715 w 894715"/>
                              <a:gd name="connsiteY2" fmla="*/ 894715 h 894715"/>
                              <a:gd name="connsiteX3" fmla="*/ 0 w 894715"/>
                              <a:gd name="connsiteY3" fmla="*/ 894715 h 894715"/>
                              <a:gd name="connsiteX4" fmla="*/ 0 w 894715"/>
                              <a:gd name="connsiteY4" fmla="*/ 0 h 894715"/>
                              <a:gd name="connsiteX0" fmla="*/ 0 w 894715"/>
                              <a:gd name="connsiteY0" fmla="*/ 0 h 894715"/>
                              <a:gd name="connsiteX1" fmla="*/ 894715 w 894715"/>
                              <a:gd name="connsiteY1" fmla="*/ 0 h 894715"/>
                              <a:gd name="connsiteX2" fmla="*/ 842007 w 894715"/>
                              <a:gd name="connsiteY2" fmla="*/ 812230 h 894715"/>
                              <a:gd name="connsiteX3" fmla="*/ 0 w 894715"/>
                              <a:gd name="connsiteY3" fmla="*/ 894715 h 894715"/>
                              <a:gd name="connsiteX4" fmla="*/ 0 w 894715"/>
                              <a:gd name="connsiteY4" fmla="*/ 0 h 894715"/>
                              <a:gd name="connsiteX0" fmla="*/ 0 w 1182281"/>
                              <a:gd name="connsiteY0" fmla="*/ 0 h 894715"/>
                              <a:gd name="connsiteX1" fmla="*/ 1182281 w 1182281"/>
                              <a:gd name="connsiteY1" fmla="*/ 164696 h 894715"/>
                              <a:gd name="connsiteX2" fmla="*/ 842007 w 1182281"/>
                              <a:gd name="connsiteY2" fmla="*/ 812230 h 894715"/>
                              <a:gd name="connsiteX3" fmla="*/ 0 w 1182281"/>
                              <a:gd name="connsiteY3" fmla="*/ 894715 h 894715"/>
                              <a:gd name="connsiteX4" fmla="*/ 0 w 1182281"/>
                              <a:gd name="connsiteY4" fmla="*/ 0 h 894715"/>
                              <a:gd name="connsiteX0" fmla="*/ 0 w 1182281"/>
                              <a:gd name="connsiteY0" fmla="*/ 0 h 1148239"/>
                              <a:gd name="connsiteX1" fmla="*/ 1182281 w 1182281"/>
                              <a:gd name="connsiteY1" fmla="*/ 164696 h 1148239"/>
                              <a:gd name="connsiteX2" fmla="*/ 842007 w 1182281"/>
                              <a:gd name="connsiteY2" fmla="*/ 812230 h 1148239"/>
                              <a:gd name="connsiteX3" fmla="*/ 233491 w 1182281"/>
                              <a:gd name="connsiteY3" fmla="*/ 1148239 h 1148239"/>
                              <a:gd name="connsiteX4" fmla="*/ 0 w 1182281"/>
                              <a:gd name="connsiteY4" fmla="*/ 0 h 1148239"/>
                              <a:gd name="connsiteX0" fmla="*/ 0 w 1182281"/>
                              <a:gd name="connsiteY0" fmla="*/ 0 h 1148239"/>
                              <a:gd name="connsiteX1" fmla="*/ 1182281 w 1182281"/>
                              <a:gd name="connsiteY1" fmla="*/ 164696 h 1148239"/>
                              <a:gd name="connsiteX2" fmla="*/ 861712 w 1182281"/>
                              <a:gd name="connsiteY2" fmla="*/ 821927 h 1148239"/>
                              <a:gd name="connsiteX3" fmla="*/ 233491 w 1182281"/>
                              <a:gd name="connsiteY3" fmla="*/ 1148239 h 1148239"/>
                              <a:gd name="connsiteX4" fmla="*/ 0 w 1182281"/>
                              <a:gd name="connsiteY4" fmla="*/ 0 h 1148239"/>
                              <a:gd name="connsiteX0" fmla="*/ 0 w 1182281"/>
                              <a:gd name="connsiteY0" fmla="*/ 0 h 1148239"/>
                              <a:gd name="connsiteX1" fmla="*/ 1182281 w 1182281"/>
                              <a:gd name="connsiteY1" fmla="*/ 164696 h 1148239"/>
                              <a:gd name="connsiteX2" fmla="*/ 861712 w 1182281"/>
                              <a:gd name="connsiteY2" fmla="*/ 821927 h 1148239"/>
                              <a:gd name="connsiteX3" fmla="*/ 233491 w 1182281"/>
                              <a:gd name="connsiteY3" fmla="*/ 1148239 h 1148239"/>
                              <a:gd name="connsiteX4" fmla="*/ 0 w 1182281"/>
                              <a:gd name="connsiteY4" fmla="*/ 0 h 1148239"/>
                              <a:gd name="connsiteX0" fmla="*/ 303026 w 948790"/>
                              <a:gd name="connsiteY0" fmla="*/ 339509 h 983543"/>
                              <a:gd name="connsiteX1" fmla="*/ 948790 w 948790"/>
                              <a:gd name="connsiteY1" fmla="*/ 0 h 983543"/>
                              <a:gd name="connsiteX2" fmla="*/ 628221 w 948790"/>
                              <a:gd name="connsiteY2" fmla="*/ 657231 h 983543"/>
                              <a:gd name="connsiteX3" fmla="*/ 0 w 948790"/>
                              <a:gd name="connsiteY3" fmla="*/ 983543 h 983543"/>
                              <a:gd name="connsiteX4" fmla="*/ 303026 w 948790"/>
                              <a:gd name="connsiteY4" fmla="*/ 339509 h 983543"/>
                              <a:gd name="connsiteX0" fmla="*/ 303026 w 955191"/>
                              <a:gd name="connsiteY0" fmla="*/ 297821 h 941855"/>
                              <a:gd name="connsiteX1" fmla="*/ 955191 w 955191"/>
                              <a:gd name="connsiteY1" fmla="*/ 0 h 941855"/>
                              <a:gd name="connsiteX2" fmla="*/ 628221 w 955191"/>
                              <a:gd name="connsiteY2" fmla="*/ 615543 h 941855"/>
                              <a:gd name="connsiteX3" fmla="*/ 0 w 955191"/>
                              <a:gd name="connsiteY3" fmla="*/ 941855 h 941855"/>
                              <a:gd name="connsiteX4" fmla="*/ 303026 w 955191"/>
                              <a:gd name="connsiteY4" fmla="*/ 297821 h 941855"/>
                              <a:gd name="connsiteX0" fmla="*/ 289526 w 941691"/>
                              <a:gd name="connsiteY0" fmla="*/ 297821 h 955356"/>
                              <a:gd name="connsiteX1" fmla="*/ 941691 w 941691"/>
                              <a:gd name="connsiteY1" fmla="*/ 0 h 955356"/>
                              <a:gd name="connsiteX2" fmla="*/ 614721 w 941691"/>
                              <a:gd name="connsiteY2" fmla="*/ 615543 h 955356"/>
                              <a:gd name="connsiteX3" fmla="*/ 0 w 941691"/>
                              <a:gd name="connsiteY3" fmla="*/ 955356 h 955356"/>
                              <a:gd name="connsiteX4" fmla="*/ 289526 w 941691"/>
                              <a:gd name="connsiteY4" fmla="*/ 297821 h 955356"/>
                              <a:gd name="connsiteX0" fmla="*/ 324280 w 976445"/>
                              <a:gd name="connsiteY0" fmla="*/ 297821 h 979453"/>
                              <a:gd name="connsiteX1" fmla="*/ 976445 w 976445"/>
                              <a:gd name="connsiteY1" fmla="*/ 0 h 979453"/>
                              <a:gd name="connsiteX2" fmla="*/ 649475 w 976445"/>
                              <a:gd name="connsiteY2" fmla="*/ 615543 h 979453"/>
                              <a:gd name="connsiteX3" fmla="*/ 0 w 976445"/>
                              <a:gd name="connsiteY3" fmla="*/ 979453 h 979453"/>
                              <a:gd name="connsiteX4" fmla="*/ 324280 w 976445"/>
                              <a:gd name="connsiteY4" fmla="*/ 297821 h 979453"/>
                              <a:gd name="connsiteX0" fmla="*/ 325533 w 977698"/>
                              <a:gd name="connsiteY0" fmla="*/ 297821 h 978201"/>
                              <a:gd name="connsiteX1" fmla="*/ 977698 w 977698"/>
                              <a:gd name="connsiteY1" fmla="*/ 0 h 978201"/>
                              <a:gd name="connsiteX2" fmla="*/ 650728 w 977698"/>
                              <a:gd name="connsiteY2" fmla="*/ 615543 h 978201"/>
                              <a:gd name="connsiteX3" fmla="*/ 0 w 977698"/>
                              <a:gd name="connsiteY3" fmla="*/ 978201 h 978201"/>
                              <a:gd name="connsiteX4" fmla="*/ 325533 w 977698"/>
                              <a:gd name="connsiteY4" fmla="*/ 297821 h 978201"/>
                              <a:gd name="connsiteX0" fmla="*/ 335045 w 987210"/>
                              <a:gd name="connsiteY0" fmla="*/ 297821 h 968697"/>
                              <a:gd name="connsiteX1" fmla="*/ 987210 w 987210"/>
                              <a:gd name="connsiteY1" fmla="*/ 0 h 968697"/>
                              <a:gd name="connsiteX2" fmla="*/ 660240 w 987210"/>
                              <a:gd name="connsiteY2" fmla="*/ 615543 h 968697"/>
                              <a:gd name="connsiteX3" fmla="*/ 0 w 987210"/>
                              <a:gd name="connsiteY3" fmla="*/ 968697 h 968697"/>
                              <a:gd name="connsiteX4" fmla="*/ 335045 w 987210"/>
                              <a:gd name="connsiteY4" fmla="*/ 297821 h 968697"/>
                              <a:gd name="connsiteX0" fmla="*/ 335045 w 987210"/>
                              <a:gd name="connsiteY0" fmla="*/ 297821 h 968697"/>
                              <a:gd name="connsiteX1" fmla="*/ 916792 w 987210"/>
                              <a:gd name="connsiteY1" fmla="*/ 39077 h 968697"/>
                              <a:gd name="connsiteX2" fmla="*/ 987210 w 987210"/>
                              <a:gd name="connsiteY2" fmla="*/ 0 h 968697"/>
                              <a:gd name="connsiteX3" fmla="*/ 660240 w 987210"/>
                              <a:gd name="connsiteY3" fmla="*/ 615543 h 968697"/>
                              <a:gd name="connsiteX4" fmla="*/ 0 w 987210"/>
                              <a:gd name="connsiteY4" fmla="*/ 968697 h 968697"/>
                              <a:gd name="connsiteX5" fmla="*/ 335045 w 987210"/>
                              <a:gd name="connsiteY5" fmla="*/ 297821 h 968697"/>
                              <a:gd name="connsiteX0" fmla="*/ 335045 w 971098"/>
                              <a:gd name="connsiteY0" fmla="*/ 267153 h 938029"/>
                              <a:gd name="connsiteX1" fmla="*/ 916792 w 971098"/>
                              <a:gd name="connsiteY1" fmla="*/ 8409 h 938029"/>
                              <a:gd name="connsiteX2" fmla="*/ 971098 w 971098"/>
                              <a:gd name="connsiteY2" fmla="*/ 0 h 938029"/>
                              <a:gd name="connsiteX3" fmla="*/ 660240 w 971098"/>
                              <a:gd name="connsiteY3" fmla="*/ 584875 h 938029"/>
                              <a:gd name="connsiteX4" fmla="*/ 0 w 971098"/>
                              <a:gd name="connsiteY4" fmla="*/ 938029 h 938029"/>
                              <a:gd name="connsiteX5" fmla="*/ 335045 w 971098"/>
                              <a:gd name="connsiteY5" fmla="*/ 267153 h 938029"/>
                              <a:gd name="connsiteX0" fmla="*/ 335045 w 971098"/>
                              <a:gd name="connsiteY0" fmla="*/ 267153 h 938029"/>
                              <a:gd name="connsiteX1" fmla="*/ 916792 w 971098"/>
                              <a:gd name="connsiteY1" fmla="*/ 8409 h 938029"/>
                              <a:gd name="connsiteX2" fmla="*/ 971098 w 971098"/>
                              <a:gd name="connsiteY2" fmla="*/ 0 h 938029"/>
                              <a:gd name="connsiteX3" fmla="*/ 944563 w 971098"/>
                              <a:gd name="connsiteY3" fmla="*/ 50475 h 938029"/>
                              <a:gd name="connsiteX4" fmla="*/ 660240 w 971098"/>
                              <a:gd name="connsiteY4" fmla="*/ 584875 h 938029"/>
                              <a:gd name="connsiteX5" fmla="*/ 0 w 971098"/>
                              <a:gd name="connsiteY5" fmla="*/ 938029 h 938029"/>
                              <a:gd name="connsiteX6" fmla="*/ 335045 w 971098"/>
                              <a:gd name="connsiteY6" fmla="*/ 267153 h 938029"/>
                              <a:gd name="connsiteX0" fmla="*/ 335045 w 955722"/>
                              <a:gd name="connsiteY0" fmla="*/ 258744 h 929620"/>
                              <a:gd name="connsiteX1" fmla="*/ 916792 w 955722"/>
                              <a:gd name="connsiteY1" fmla="*/ 0 h 929620"/>
                              <a:gd name="connsiteX2" fmla="*/ 955722 w 955722"/>
                              <a:gd name="connsiteY2" fmla="*/ 7088 h 929620"/>
                              <a:gd name="connsiteX3" fmla="*/ 944563 w 955722"/>
                              <a:gd name="connsiteY3" fmla="*/ 42066 h 929620"/>
                              <a:gd name="connsiteX4" fmla="*/ 660240 w 955722"/>
                              <a:gd name="connsiteY4" fmla="*/ 576466 h 929620"/>
                              <a:gd name="connsiteX5" fmla="*/ 0 w 955722"/>
                              <a:gd name="connsiteY5" fmla="*/ 929620 h 929620"/>
                              <a:gd name="connsiteX6" fmla="*/ 335045 w 955722"/>
                              <a:gd name="connsiteY6" fmla="*/ 258744 h 929620"/>
                              <a:gd name="connsiteX0" fmla="*/ 335045 w 955722"/>
                              <a:gd name="connsiteY0" fmla="*/ 289432 h 960308"/>
                              <a:gd name="connsiteX1" fmla="*/ 945289 w 955722"/>
                              <a:gd name="connsiteY1" fmla="*/ 0 h 960308"/>
                              <a:gd name="connsiteX2" fmla="*/ 955722 w 955722"/>
                              <a:gd name="connsiteY2" fmla="*/ 37776 h 960308"/>
                              <a:gd name="connsiteX3" fmla="*/ 944563 w 955722"/>
                              <a:gd name="connsiteY3" fmla="*/ 72754 h 960308"/>
                              <a:gd name="connsiteX4" fmla="*/ 660240 w 955722"/>
                              <a:gd name="connsiteY4" fmla="*/ 607154 h 960308"/>
                              <a:gd name="connsiteX5" fmla="*/ 0 w 955722"/>
                              <a:gd name="connsiteY5" fmla="*/ 960308 h 960308"/>
                              <a:gd name="connsiteX6" fmla="*/ 335045 w 955722"/>
                              <a:gd name="connsiteY6" fmla="*/ 289432 h 9603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955722" h="960308">
                                <a:moveTo>
                                  <a:pt x="335045" y="289432"/>
                                </a:moveTo>
                                <a:cubicBezTo>
                                  <a:pt x="534373" y="197814"/>
                                  <a:pt x="745961" y="91618"/>
                                  <a:pt x="945289" y="0"/>
                                </a:cubicBezTo>
                                <a:lnTo>
                                  <a:pt x="955722" y="37776"/>
                                </a:lnTo>
                                <a:lnTo>
                                  <a:pt x="944563" y="72754"/>
                                </a:lnTo>
                                <a:lnTo>
                                  <a:pt x="660240" y="607154"/>
                                </a:lnTo>
                                <a:lnTo>
                                  <a:pt x="0" y="960308"/>
                                </a:lnTo>
                                <a:lnTo>
                                  <a:pt x="335045" y="2894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925">
                            <a:solidFill>
                              <a:schemeClr val="accent6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Straight Connector 64"/>
                        <wps:cNvCnPr/>
                        <wps:spPr>
                          <a:xfrm flipV="1">
                            <a:off x="6515100" y="8465820"/>
                            <a:ext cx="672488" cy="211461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Connector 65"/>
                        <wps:cNvCnPr/>
                        <wps:spPr>
                          <a:xfrm flipV="1">
                            <a:off x="6416040" y="8427720"/>
                            <a:ext cx="693258" cy="217413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 flipV="1">
                            <a:off x="6332220" y="8397240"/>
                            <a:ext cx="703372" cy="220612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Connector 67"/>
                        <wps:cNvCnPr/>
                        <wps:spPr>
                          <a:xfrm flipV="1">
                            <a:off x="6225540" y="8374380"/>
                            <a:ext cx="718555" cy="225094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 flipV="1">
                            <a:off x="6134100" y="8343900"/>
                            <a:ext cx="715973" cy="225194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V="1">
                            <a:off x="6057900" y="8313420"/>
                            <a:ext cx="714088" cy="22481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 flipV="1">
                            <a:off x="6621780" y="8496300"/>
                            <a:ext cx="649935" cy="203968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 flipV="1">
                            <a:off x="5951220" y="8282940"/>
                            <a:ext cx="747379" cy="23353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Rectangle 5"/>
                        <wps:cNvSpPr/>
                        <wps:spPr>
                          <a:xfrm>
                            <a:off x="6652260" y="8534400"/>
                            <a:ext cx="666635" cy="1056803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428" h="1877402">
                                <a:moveTo>
                                  <a:pt x="0" y="367737"/>
                                </a:moveTo>
                                <a:lnTo>
                                  <a:pt x="787428" y="0"/>
                                </a:lnTo>
                                <a:lnTo>
                                  <a:pt x="787428" y="1507562"/>
                                </a:lnTo>
                                <a:lnTo>
                                  <a:pt x="0" y="1877402"/>
                                </a:lnTo>
                                <a:lnTo>
                                  <a:pt x="0" y="367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D9B34B" w14:textId="77777777"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ectangle 5"/>
                        <wps:cNvSpPr/>
                        <wps:spPr>
                          <a:xfrm flipH="1">
                            <a:off x="5951220" y="8542020"/>
                            <a:ext cx="666635" cy="1056803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428" h="1877402">
                                <a:moveTo>
                                  <a:pt x="0" y="367737"/>
                                </a:moveTo>
                                <a:lnTo>
                                  <a:pt x="787428" y="0"/>
                                </a:lnTo>
                                <a:lnTo>
                                  <a:pt x="787428" y="1507562"/>
                                </a:lnTo>
                                <a:lnTo>
                                  <a:pt x="0" y="1877402"/>
                                </a:lnTo>
                                <a:lnTo>
                                  <a:pt x="0" y="367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C560E5" w14:textId="77777777"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5"/>
                        <wps:cNvSpPr/>
                        <wps:spPr>
                          <a:xfrm>
                            <a:off x="6728460" y="9425940"/>
                            <a:ext cx="582829" cy="180450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  <a:gd name="connsiteX0" fmla="*/ 0 w 787428"/>
                              <a:gd name="connsiteY0" fmla="*/ 367737 h 1507561"/>
                              <a:gd name="connsiteX1" fmla="*/ 787428 w 787428"/>
                              <a:gd name="connsiteY1" fmla="*/ 0 h 1507561"/>
                              <a:gd name="connsiteX2" fmla="*/ 787428 w 787428"/>
                              <a:gd name="connsiteY2" fmla="*/ 1507562 h 1507561"/>
                              <a:gd name="connsiteX3" fmla="*/ 3000 w 787428"/>
                              <a:gd name="connsiteY3" fmla="*/ 1065552 h 1507561"/>
                              <a:gd name="connsiteX4" fmla="*/ 0 w 787428"/>
                              <a:gd name="connsiteY4" fmla="*/ 367737 h 1507561"/>
                              <a:gd name="connsiteX0" fmla="*/ 98991 w 784428"/>
                              <a:gd name="connsiteY0" fmla="*/ 320230 h 1507563"/>
                              <a:gd name="connsiteX1" fmla="*/ 784428 w 784428"/>
                              <a:gd name="connsiteY1" fmla="*/ 0 h 1507563"/>
                              <a:gd name="connsiteX2" fmla="*/ 784428 w 784428"/>
                              <a:gd name="connsiteY2" fmla="*/ 1507562 h 1507563"/>
                              <a:gd name="connsiteX3" fmla="*/ 0 w 784428"/>
                              <a:gd name="connsiteY3" fmla="*/ 1065552 h 1507563"/>
                              <a:gd name="connsiteX4" fmla="*/ 98991 w 784428"/>
                              <a:gd name="connsiteY4" fmla="*/ 320230 h 1507563"/>
                              <a:gd name="connsiteX0" fmla="*/ 98991 w 784428"/>
                              <a:gd name="connsiteY0" fmla="*/ 320230 h 1065552"/>
                              <a:gd name="connsiteX1" fmla="*/ 784428 w 784428"/>
                              <a:gd name="connsiteY1" fmla="*/ 0 h 1065552"/>
                              <a:gd name="connsiteX2" fmla="*/ 784428 w 784428"/>
                              <a:gd name="connsiteY2" fmla="*/ 244681 h 1065552"/>
                              <a:gd name="connsiteX3" fmla="*/ 0 w 784428"/>
                              <a:gd name="connsiteY3" fmla="*/ 1065552 h 1065552"/>
                              <a:gd name="connsiteX4" fmla="*/ 98991 w 784428"/>
                              <a:gd name="connsiteY4" fmla="*/ 320230 h 1065552"/>
                              <a:gd name="connsiteX0" fmla="*/ 98991 w 784428"/>
                              <a:gd name="connsiteY0" fmla="*/ 320230 h 1065552"/>
                              <a:gd name="connsiteX1" fmla="*/ 784428 w 784428"/>
                              <a:gd name="connsiteY1" fmla="*/ 0 h 1065552"/>
                              <a:gd name="connsiteX2" fmla="*/ 782928 w 784428"/>
                              <a:gd name="connsiteY2" fmla="*/ 320569 h 1065552"/>
                              <a:gd name="connsiteX3" fmla="*/ 0 w 784428"/>
                              <a:gd name="connsiteY3" fmla="*/ 1065552 h 1065552"/>
                              <a:gd name="connsiteX4" fmla="*/ 98991 w 784428"/>
                              <a:gd name="connsiteY4" fmla="*/ 320230 h 1065552"/>
                              <a:gd name="connsiteX0" fmla="*/ 3000 w 688437"/>
                              <a:gd name="connsiteY0" fmla="*/ 320230 h 320569"/>
                              <a:gd name="connsiteX1" fmla="*/ 688437 w 688437"/>
                              <a:gd name="connsiteY1" fmla="*/ 0 h 320569"/>
                              <a:gd name="connsiteX2" fmla="*/ 686937 w 688437"/>
                              <a:gd name="connsiteY2" fmla="*/ 320569 h 320569"/>
                              <a:gd name="connsiteX3" fmla="*/ 0 w 688437"/>
                              <a:gd name="connsiteY3" fmla="*/ 320569 h 320569"/>
                              <a:gd name="connsiteX4" fmla="*/ 3000 w 688437"/>
                              <a:gd name="connsiteY4" fmla="*/ 320230 h 3205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88437" h="320569">
                                <a:moveTo>
                                  <a:pt x="3000" y="320230"/>
                                </a:moveTo>
                                <a:lnTo>
                                  <a:pt x="688437" y="0"/>
                                </a:lnTo>
                                <a:lnTo>
                                  <a:pt x="686937" y="320569"/>
                                </a:lnTo>
                                <a:lnTo>
                                  <a:pt x="0" y="320569"/>
                                </a:lnTo>
                                <a:lnTo>
                                  <a:pt x="3000" y="320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323434" w14:textId="77777777"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5"/>
                        <wps:cNvSpPr/>
                        <wps:spPr>
                          <a:xfrm flipH="1">
                            <a:off x="5387340" y="9425940"/>
                            <a:ext cx="1154985" cy="182167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  <a:gd name="connsiteX0" fmla="*/ 0 w 1449303"/>
                              <a:gd name="connsiteY0" fmla="*/ 367737 h 1877402"/>
                              <a:gd name="connsiteX1" fmla="*/ 787428 w 1449303"/>
                              <a:gd name="connsiteY1" fmla="*/ 0 h 1877402"/>
                              <a:gd name="connsiteX2" fmla="*/ 1449303 w 1449303"/>
                              <a:gd name="connsiteY2" fmla="*/ 323618 h 1877402"/>
                              <a:gd name="connsiteX3" fmla="*/ 0 w 1449303"/>
                              <a:gd name="connsiteY3" fmla="*/ 1877402 h 1877402"/>
                              <a:gd name="connsiteX4" fmla="*/ 0 w 1449303"/>
                              <a:gd name="connsiteY4" fmla="*/ 367737 h 1877402"/>
                              <a:gd name="connsiteX0" fmla="*/ 84626 w 1449303"/>
                              <a:gd name="connsiteY0" fmla="*/ 323618 h 1877402"/>
                              <a:gd name="connsiteX1" fmla="*/ 787428 w 1449303"/>
                              <a:gd name="connsiteY1" fmla="*/ 0 h 1877402"/>
                              <a:gd name="connsiteX2" fmla="*/ 1449303 w 1449303"/>
                              <a:gd name="connsiteY2" fmla="*/ 323618 h 1877402"/>
                              <a:gd name="connsiteX3" fmla="*/ 0 w 1449303"/>
                              <a:gd name="connsiteY3" fmla="*/ 1877402 h 1877402"/>
                              <a:gd name="connsiteX4" fmla="*/ 84626 w 1449303"/>
                              <a:gd name="connsiteY4" fmla="*/ 323618 h 1877402"/>
                              <a:gd name="connsiteX0" fmla="*/ 0 w 1364677"/>
                              <a:gd name="connsiteY0" fmla="*/ 323618 h 323618"/>
                              <a:gd name="connsiteX1" fmla="*/ 702802 w 1364677"/>
                              <a:gd name="connsiteY1" fmla="*/ 0 h 323618"/>
                              <a:gd name="connsiteX2" fmla="*/ 1364677 w 1364677"/>
                              <a:gd name="connsiteY2" fmla="*/ 323618 h 323618"/>
                              <a:gd name="connsiteX3" fmla="*/ 27130 w 1364677"/>
                              <a:gd name="connsiteY3" fmla="*/ 323618 h 323618"/>
                              <a:gd name="connsiteX4" fmla="*/ 0 w 1364677"/>
                              <a:gd name="connsiteY4" fmla="*/ 323618 h 3236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64677" h="323618">
                                <a:moveTo>
                                  <a:pt x="0" y="323618"/>
                                </a:moveTo>
                                <a:lnTo>
                                  <a:pt x="702802" y="0"/>
                                </a:lnTo>
                                <a:lnTo>
                                  <a:pt x="1364677" y="323618"/>
                                </a:lnTo>
                                <a:lnTo>
                                  <a:pt x="27130" y="323618"/>
                                </a:lnTo>
                                <a:lnTo>
                                  <a:pt x="0" y="323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FCF4E7" w14:textId="77777777"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FDCF92" id="Group 4" o:spid="_x0000_s1026" alt="&quot;&quot;" style="position:absolute;left:0;text-align:left;margin-left:-31.9pt;margin-top:39.75pt;width:810pt;height:761.95pt;z-index:-251652096;mso-position-horizontal-relative:margin;mso-position-vertical-relative:page;mso-width-relative:margin;mso-height-relative:margin" coordsize="73188,96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">
                <v:rect id="Rectangle 3" o:spid="_x0000_s1027" style="position:absolute;width:73152;height:96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Y8wQAAANoAAAAPAAAAZHJzL2Rvd25yZXYueG1sRI9LawIx&#10;FIX3hf6HcAvdFM20Qp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JcGdjzBAAAA2gAAAA8AAAAA&#10;AAAAAAAAAAAABwIAAGRycy9kb3ducmV2LnhtbFBLBQYAAAAAAwADALcAAAD1AgAAAAA=&#10;" fillcolor="#f4e4de [3209]" stroked="f" strokeweight="1pt"/>
                <v:line id="Straight Connector 13" o:spid="_x0000_s1028" style="position:absolute;flip:y;visibility:visible;mso-wrap-style:square" from="4267,8610" to="11176,10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" strokecolor="#00ae9b [3208]" strokeweight="1.25pt">
                  <v:stroke joinstyle="miter"/>
                </v:line>
                <v:line id="Straight Connector 14" o:spid="_x0000_s1029" style="position:absolute;flip:y;visibility:visible;mso-wrap-style:square" from="3276,8305" to="10289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" strokecolor="#00ae9b [3208]" strokeweight="1.25pt">
                  <v:stroke joinstyle="miter"/>
                </v:line>
                <v:line id="Straight Connector 15" o:spid="_x0000_s1030" style="position:absolute;flip:y;visibility:visible;mso-wrap-style:square" from="2362,8077" to="9293,10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" strokecolor="#00ae9b [3208]" strokeweight="1.25pt">
                  <v:stroke joinstyle="miter"/>
                </v:line>
                <v:line id="Straight Connector 16" o:spid="_x0000_s1031" style="position:absolute;flip:y;visibility:visible;mso-wrap-style:square" from="1524,7696" to="8512,9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" strokecolor="#00ae9b [3208]" strokeweight="1.25pt">
                  <v:stroke joinstyle="miter"/>
                </v:line>
                <v:line id="Straight Connector 17" o:spid="_x0000_s1032" style="position:absolute;flip:y;visibility:visible;mso-wrap-style:square" from="533,7467" to="7594,9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" strokecolor="#00ae9b [3208]" strokeweight="1.25pt">
                  <v:stroke joinstyle="miter"/>
                </v:line>
                <v:line id="Straight Connector 18" o:spid="_x0000_s1033" style="position:absolute;flip:y;visibility:visible;mso-wrap-style:square" from="76,7239" to="6584,9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" strokecolor="#00ae9b [3208]" strokeweight="1.25pt">
                  <v:stroke joinstyle="miter"/>
                </v:line>
                <v:line id="Straight Connector 19" o:spid="_x0000_s1034" style="position:absolute;flip:y;visibility:visible;mso-wrap-style:square" from="76,6934" to="5791,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" strokecolor="#00ae9b [3208]" strokeweight="1.25pt">
                  <v:stroke joinstyle="miter"/>
                </v:line>
                <v:line id="Straight Connector 20" o:spid="_x0000_s1035" style="position:absolute;flip:y;visibility:visible;mso-wrap-style:square" from="0,6629" to="5003,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" strokecolor="#00ae9b [3208]" strokeweight="1.25pt">
                  <v:stroke joinstyle="miter"/>
                </v:line>
                <v:shape id="Rectangle 5" o:spid="_x0000_s1036" style="position:absolute;width:4387;height:7823;visibility:visible;mso-wrap-style:square;v-text-anchor:middle" coordsize="518795,1389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" adj="-11796480,,5400" path="m,l518795,r,1139825l,1389207,,xe" fillcolor="#a4d8d7 [3205]" stroked="f" strokeweight="1pt">
                  <v:stroke joinstyle="miter"/>
                  <v:formulas/>
                  <v:path arrowok="t" o:connecttype="custom" o:connectlocs="0,0;438785,0;438785,641883;0,782320;0,0" o:connectangles="0,0,0,0,0" textboxrect="0,0,518795,1389207"/>
                  <v:textbox>
                    <w:txbxContent>
                      <w:p w14:paraId="14203A9C" w14:textId="77777777" w:rsidR="0065760A" w:rsidRDefault="0065760A" w:rsidP="0065760A"/>
                    </w:txbxContent>
                  </v:textbox>
                </v:shape>
                <v:shape id="Rectangle 5" o:spid="_x0000_s1037" style="position:absolute;left:4724;width:6673;height:8504;flip:x;visibility:visible;mso-wrap-style:square;v-text-anchor:middle" coordsize="787428,15096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" adj="-11796480,,5400" path="m,l787428,r,1139825l,1509665,,xe" fillcolor="#827e79 [3206]" stroked="f" strokeweight=".25pt">
                  <v:stroke joinstyle="miter"/>
                  <v:formulas/>
                  <v:path arrowok="t" o:connecttype="custom" o:connectlocs="0,0;667306,0;667306,642110;0,850456;0,0" o:connectangles="0,0,0,0,0" textboxrect="0,0,787428,1509665"/>
                  <v:textbox>
                    <w:txbxContent>
                      <w:p w14:paraId="30BB2C2D" w14:textId="77777777" w:rsidR="0065760A" w:rsidRDefault="0065760A" w:rsidP="0065760A"/>
                    </w:txbxContent>
                  </v:textbox>
                </v:shape>
                <v:shape id="Rectangle 5" o:spid="_x0000_s1038" style="position:absolute;left:11811;width:6673;height:8504;visibility:visible;mso-wrap-style:square;v-text-anchor:middle" coordsize="787428,15096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" adj="-11796480,,5400" path="m,l787428,r,1139825l,1509665,,xe" fillcolor="#c6c3bb [3207]" stroked="f" strokeweight="1pt">
                  <v:stroke joinstyle="miter"/>
                  <v:formulas/>
                  <v:path arrowok="t" o:connecttype="custom" o:connectlocs="0,0;667306,0;667306,642110;0,850456;0,0" o:connectangles="0,0,0,0,0" textboxrect="0,0,787428,1509665"/>
                  <v:textbox>
                    <w:txbxContent>
                      <w:p w14:paraId="1DCF82A8" w14:textId="77777777" w:rsidR="0065760A" w:rsidRDefault="0065760A" w:rsidP="0065760A"/>
                    </w:txbxContent>
                  </v:textbox>
                </v:shape>
                <v:shape id="Rectangle 5" o:spid="_x0000_s1039" style="position:absolute;left:4876;top:8839;width:6668;height:10572;visibility:visible;mso-wrap-style:square;v-text-anchor:middle" coordsize="787428,18774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" adj="-11796480,,5400" path="m,367737l787428,r,1507562l,1877402,,367737xe" fillcolor="#a4d8d7 [3205]" stroked="f" strokeweight="1pt">
                  <v:stroke joinstyle="miter"/>
                  <v:formulas/>
                  <v:path arrowok="t" o:connecttype="custom" o:connectlocs="0,207094;666750,0;666750,848996;0,1057275;0,207094" o:connectangles="0,0,0,0,0" textboxrect="0,0,787428,1877402"/>
                  <v:textbox>
                    <w:txbxContent>
                      <w:p w14:paraId="3508E559" w14:textId="77777777" w:rsidR="0065760A" w:rsidRDefault="0065760A" w:rsidP="0065760A"/>
                    </w:txbxContent>
                  </v:textbox>
                </v:shape>
                <v:shape id="Rectangle 5" o:spid="_x0000_s1040" style="position:absolute;left:4876;top:17754;width:6668;height:10573;visibility:visible;mso-wrap-style:square;v-text-anchor:middle" coordsize="787428,18774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" adj="-11796480,,5400" path="m,367737l787428,r,1507562l,1877402,,367737xe" fillcolor="#c6c3bb [3207]" stroked="f" strokeweight="1pt">
                  <v:stroke joinstyle="miter"/>
                  <v:formulas/>
                  <v:path arrowok="t" o:connecttype="custom" o:connectlocs="0,207094;666750,0;666750,848996;0,1057275;0,207094" o:connectangles="0,0,0,0,0" textboxrect="0,0,787428,1877402"/>
                  <v:textbox>
                    <w:txbxContent>
                      <w:p w14:paraId="67D4BA5E" w14:textId="77777777" w:rsidR="0065760A" w:rsidRDefault="0065760A" w:rsidP="0065760A"/>
                    </w:txbxContent>
                  </v:textbox>
                </v:shape>
                <v:shape id="Rectangle 5" o:spid="_x0000_s1041" style="position:absolute;top:9677;width:4493;height:9830;flip:x;visibility:visible;mso-wrap-style:square;v-text-anchor:middle" coordsize="530643,1746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" adj="-11796480,,5400" path="m,236349l530643,r,1492567l,1746014,,236349xe" fillcolor="#827e79 [3206]" stroked="f" strokeweight="1pt">
                  <v:stroke joinstyle="miter"/>
                  <v:formulas/>
                  <v:path arrowok="t" o:connecttype="custom" o:connectlocs="0,133061;449319,0;449319,840293;0,982980;0,133061" o:connectangles="0,0,0,0,0" textboxrect="0,0,530643,1746014"/>
                  <v:textbox>
                    <w:txbxContent>
                      <w:p w14:paraId="514E44B9" w14:textId="77777777" w:rsidR="0065760A" w:rsidRDefault="0065760A" w:rsidP="0065760A"/>
                    </w:txbxContent>
                  </v:textbox>
                </v:shape>
                <v:shape id="Rectangle 5" o:spid="_x0000_s1042" style="position:absolute;top:18440;width:4463;height:9944;flip:x;visibility:visible;mso-wrap-style:square;v-text-anchor:middle" coordsize="527126,1766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" adj="-11796480,,5400" path="m,256671l527126,r,1512890l,1766336,,256671xe" fillcolor="#a4d8d7 [3205]" stroked="f" strokeweight="1pt">
                  <v:stroke joinstyle="miter"/>
                  <v:formulas/>
                  <v:path arrowok="t" o:connecttype="custom" o:connectlocs="0,144500;446341,0;446341,851725;0,994410;0,144500" o:connectangles="0,0,0,0,0" textboxrect="0,0,527126,1766336"/>
                  <v:textbox>
                    <w:txbxContent>
                      <w:p w14:paraId="58C40EDA" w14:textId="77777777" w:rsidR="0065760A" w:rsidRDefault="0065760A" w:rsidP="0065760A"/>
                    </w:txbxContent>
                  </v:textbox>
                </v:shape>
                <v:shape id="Rectangle 21" o:spid="_x0000_s1043" style="position:absolute;left:1126;top:4372;width:8581;height:8552;rotation:45;visibility:visible;mso-wrap-style:square;v-text-anchor:middle" coordsize="857790,855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" path="m,742724l216234,327193,857790,,535520,629678,110869,855154,,742724xe" filled="f" strokecolor="#f4e4de [3209]" strokeweight="2pt">
                  <v:stroke joinstyle="miter"/>
                  <v:path arrowok="t" o:connecttype="custom" o:connectlocs="0,742810;216313,327231;858102,0;535715,629751;110909,855253;0,742810" o:connectangles="0,0,0,0,0,0"/>
                </v:shape>
                <v:shape id="Rectangle 36" o:spid="_x0000_s1044" style="position:absolute;left:61188;top:31483;width:9604;height:9574;rotation:45;visibility:visible;mso-wrap-style:square;v-text-anchor:middle" coordsize="955722,960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" path="m335045,289432c534373,197814,745961,91618,945289,r10433,37776l944563,72754,660240,607154,,960308,335045,289432xe" filled="f" strokecolor="#f4e4de [3209]" strokeweight="2.75pt">
                  <v:path arrowok="t" o:connecttype="custom" o:connectlocs="336659,288560;949843,0;960326,37662;949113,72535;663421,605324;0,957414;336659,288560" o:connectangles="0,0,0,0,0,0,0"/>
                </v:shape>
                <v:line id="Straight Connector 27" o:spid="_x0000_s1045" style="position:absolute;flip:y;visibility:visible;mso-wrap-style:square" from="66141,36195" to="72640,3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" strokecolor="#00ae9b [3208]" strokeweight="1.25pt">
                  <v:stroke joinstyle="miter"/>
                </v:line>
                <v:line id="Straight Connector 28" o:spid="_x0000_s1046" style="position:absolute;flip:y;visibility:visible;mso-wrap-style:square" from="65074,35890" to="71799,38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" strokecolor="#00ae9b [3208]" strokeweight="1.25pt">
                  <v:stroke joinstyle="miter"/>
                </v:line>
                <v:line id="Straight Connector 29" o:spid="_x0000_s1047" style="position:absolute;flip:y;visibility:visible;mso-wrap-style:square" from="64084,35509" to="71016,3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" strokecolor="#00ae9b [3208]" strokeweight="1.25pt">
                  <v:stroke joinstyle="miter"/>
                </v:line>
                <v:line id="Straight Connector 30" o:spid="_x0000_s1048" style="position:absolute;flip:y;visibility:visible;mso-wrap-style:square" from="63246,35204" to="70279,37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" strokecolor="#00ae9b [3208]" strokeweight="1.25pt">
                  <v:stroke joinstyle="miter"/>
                </v:line>
                <v:line id="Straight Connector 31" o:spid="_x0000_s1049" style="position:absolute;flip:y;visibility:visible;mso-wrap-style:square" from="62179,34975" to="69364,37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" strokecolor="#00ae9b [3208]" strokeweight="1.25pt">
                  <v:stroke joinstyle="miter"/>
                </v:line>
                <v:line id="Straight Connector 32" o:spid="_x0000_s1050" style="position:absolute;flip:y;visibility:visible;mso-wrap-style:square" from="61264,34671" to="68424,36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" strokecolor="#00ae9b [3208]" strokeweight="1.25pt">
                  <v:stroke joinstyle="miter"/>
                </v:line>
                <v:line id="Straight Connector 33" o:spid="_x0000_s1051" style="position:absolute;flip:y;visibility:visible;mso-wrap-style:square" from="60502,34366" to="67643,36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" strokecolor="#00ae9b [3208]" strokeweight="1.25pt">
                  <v:stroke joinstyle="miter"/>
                </v:line>
                <v:line id="Straight Connector 34" o:spid="_x0000_s1052" style="position:absolute;flip:y;visibility:visible;mso-wrap-style:square" from="59436,34061" to="66909,36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" strokecolor="#00ae9b [3208]" strokeweight="1.25pt">
                  <v:stroke joinstyle="miter"/>
                </v:line>
                <v:shape id="Rectangle 5" o:spid="_x0000_s1053" style="position:absolute;left:66446;top:36576;width:6666;height:10568;visibility:visible;mso-wrap-style:square;v-text-anchor:middle" coordsize="787428,18774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" adj="-11796480,,5400" path="m,367737l787428,r,1507562l,1877402,,367737xe" fillcolor="#a4d8d7 [3205]" stroked="f" strokeweight="1pt">
                  <v:stroke joinstyle="miter"/>
                  <v:formulas/>
                  <v:path arrowok="t" o:connecttype="custom" o:connectlocs="0,207002;666635,0;666635,848617;0,1056803;0,207002" o:connectangles="0,0,0,0,0" textboxrect="0,0,787428,1877402"/>
                  <v:textbox>
                    <w:txbxContent>
                      <w:p w14:paraId="1D94E5B6" w14:textId="77777777" w:rsidR="0065760A" w:rsidRDefault="0065760A" w:rsidP="0065760A"/>
                    </w:txbxContent>
                  </v:textbox>
                </v:shape>
                <v:shape id="Rectangle 5" o:spid="_x0000_s1054" style="position:absolute;left:59359;top:36652;width:6667;height:10568;flip:x;visibility:visible;mso-wrap-style:square;v-text-anchor:middle" coordsize="787428,18774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" adj="-11796480,,5400" path="m,367737l787428,r,1507562l,1877402,,367737xe" fillcolor="#827e79 [3206]" stroked="f" strokeweight="1pt">
                  <v:stroke joinstyle="miter"/>
                  <v:formulas/>
                  <v:path arrowok="t" o:connecttype="custom" o:connectlocs="0,207002;666635,0;666635,848617;0,1056803;0,207002" o:connectangles="0,0,0,0,0" textboxrect="0,0,787428,1877402"/>
                  <v:textbox>
                    <w:txbxContent>
                      <w:p w14:paraId="6DFEA831" w14:textId="77777777" w:rsidR="0065760A" w:rsidRDefault="0065760A" w:rsidP="0065760A"/>
                    </w:txbxContent>
                  </v:textbox>
                </v:shape>
                <v:shape id="Rectangle 5" o:spid="_x0000_s1055" style="position:absolute;left:67208;top:45491;width:5828;height:1804;visibility:visible;mso-wrap-style:square;v-text-anchor:middle" coordsize="688437,320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" adj="-11796480,,5400" path="m3000,320230l688437,r-1500,320569l,320569r3000,-339xe" fillcolor="#c6c3bb [3207]" stroked="f" strokeweight="1pt">
                  <v:stroke joinstyle="miter"/>
                  <v:formulas/>
                  <v:path arrowok="t" o:connecttype="custom" o:connectlocs="2540,180259;582829,0;581559,180450;0,180450;2540,180259" o:connectangles="0,0,0,0,0" textboxrect="0,0,688437,320569"/>
                  <v:textbox>
                    <w:txbxContent>
                      <w:p w14:paraId="2CCE5FDF" w14:textId="77777777" w:rsidR="0065760A" w:rsidRDefault="0065760A" w:rsidP="0065760A"/>
                    </w:txbxContent>
                  </v:textbox>
                </v:shape>
                <v:shape id="Rectangle 5" o:spid="_x0000_s1056" style="position:absolute;left:53797;top:45491;width:11550;height:1822;flip:x;visibility:visible;mso-wrap-style:square;v-text-anchor:middle" coordsize="1364677,323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" adj="-11796480,,5400" path="m,323618l702802,r661875,323618l27130,323618,,323618xe" fillcolor="#c6c3bb [3207]" stroked="f" strokeweight="1pt">
                  <v:stroke joinstyle="miter"/>
                  <v:formulas/>
                  <v:path arrowok="t" o:connecttype="custom" o:connectlocs="0,182167;594812,0;1154985,182167;22961,182167;0,182167" o:connectangles="0,0,0,0,0" textboxrect="0,0,1364677,323618"/>
                  <v:textbox>
                    <w:txbxContent>
                      <w:p w14:paraId="42098158" w14:textId="77777777" w:rsidR="0065760A" w:rsidRDefault="0065760A" w:rsidP="0065760A"/>
                    </w:txbxContent>
                  </v:textbox>
                </v:shape>
                <v:line id="Straight Connector 50" o:spid="_x0000_s1057" style="position:absolute;flip:y;visibility:visible;mso-wrap-style:square" from="4343,56997" to="11252,59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" strokecolor="#00ae9b [3208]" strokeweight="1.25pt">
                  <v:stroke joinstyle="miter"/>
                </v:line>
                <v:line id="Straight Connector 51" o:spid="_x0000_s1058" style="position:absolute;flip:y;visibility:visible;mso-wrap-style:square" from="3352,56692" to="10366,58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" strokecolor="#00ae9b [3208]" strokeweight="1.25pt">
                  <v:stroke joinstyle="miter"/>
                </v:line>
                <v:line id="Straight Connector 52" o:spid="_x0000_s1059" style="position:absolute;flip:y;visibility:visible;mso-wrap-style:square" from="2438,56464" to="9369,58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" strokecolor="#00ae9b [3208]" strokeweight="1.25pt">
                  <v:stroke joinstyle="miter"/>
                </v:line>
                <v:line id="Straight Connector 53" o:spid="_x0000_s1060" style="position:absolute;flip:y;visibility:visible;mso-wrap-style:square" from="1600,56083" to="8588,58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" strokecolor="#00ae9b [3208]" strokeweight="1.25pt">
                  <v:stroke joinstyle="miter"/>
                </v:line>
                <v:line id="Straight Connector 54" o:spid="_x0000_s1061" style="position:absolute;flip:y;visibility:visible;mso-wrap-style:square" from="609,55854" to="7670,58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" strokecolor="#00ae9b [3208]" strokeweight="1.25pt">
                  <v:stroke joinstyle="miter"/>
                </v:line>
                <v:line id="Straight Connector 55" o:spid="_x0000_s1062" style="position:absolute;flip:y;visibility:visible;mso-wrap-style:square" from="152,55626" to="6661,57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" strokecolor="#00ae9b [3208]" strokeweight="1.25pt">
                  <v:stroke joinstyle="miter"/>
                </v:line>
                <v:line id="Straight Connector 56" o:spid="_x0000_s1063" style="position:absolute;flip:y;visibility:visible;mso-wrap-style:square" from="152,55321" to="5867,57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" strokecolor="#00ae9b [3208]" strokeweight="1.25pt">
                  <v:stroke joinstyle="miter"/>
                </v:line>
                <v:shape id="Rectangle 5" o:spid="_x0000_s1064" style="position:absolute;top:48463;width:4387;height:7821;visibility:visible;mso-wrap-style:square;v-text-anchor:middle" coordsize="518795,1389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" adj="-11796480,,5400" path="m,l518795,r,1139825l,1389207,,xe" fillcolor="#a4d8d7 [3205]" stroked="f" strokeweight="1pt">
                  <v:stroke joinstyle="miter"/>
                  <v:formulas/>
                  <v:path arrowok="t" o:connecttype="custom" o:connectlocs="0,0;438721,0;438721,641765;0,782177;0,0" o:connectangles="0,0,0,0,0" textboxrect="0,0,518795,1389207"/>
                  <v:textbox>
                    <w:txbxContent>
                      <w:p w14:paraId="6E87BAE9" w14:textId="77777777" w:rsidR="0065760A" w:rsidRDefault="0065760A" w:rsidP="0065760A"/>
                    </w:txbxContent>
                  </v:textbox>
                </v:shape>
                <v:shape id="Rectangle 5" o:spid="_x0000_s1065" style="position:absolute;left:4724;top:48463;width:6672;height:8503;flip:x;visibility:visible;mso-wrap-style:square;v-text-anchor:middle" coordsize="787428,15096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" adj="-11796480,,5400" path="m,l787428,r,1139825l,1509665,,xe" fillcolor="#827e79 [3206]" stroked="f" strokeweight=".25pt">
                  <v:stroke joinstyle="miter"/>
                  <v:formulas/>
                  <v:path arrowok="t" o:connecttype="custom" o:connectlocs="0,0;667209,0;667209,641992;0,850300;0,0" o:connectangles="0,0,0,0,0" textboxrect="0,0,787428,1509665"/>
                  <v:textbox>
                    <w:txbxContent>
                      <w:p w14:paraId="5993AC55" w14:textId="77777777" w:rsidR="0065760A" w:rsidRDefault="0065760A" w:rsidP="0065760A"/>
                    </w:txbxContent>
                  </v:textbox>
                </v:shape>
                <v:shape id="Rectangle 5" o:spid="_x0000_s1066" style="position:absolute;left:11734;top:48463;width:6672;height:8503;visibility:visible;mso-wrap-style:square;v-text-anchor:middle" coordsize="787428,15096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" adj="-11796480,,5400" path="m,l787428,r,1139825l,1509665,,xe" fillcolor="#c6c3bb [3207]" stroked="f" strokeweight="1pt">
                  <v:stroke joinstyle="miter"/>
                  <v:formulas/>
                  <v:path arrowok="t" o:connecttype="custom" o:connectlocs="0,0;667209,0;667209,641992;0,850300;0,0" o:connectangles="0,0,0,0,0" textboxrect="0,0,787428,1509665"/>
                  <v:textbox>
                    <w:txbxContent>
                      <w:p w14:paraId="71942CC2" w14:textId="77777777" w:rsidR="0065760A" w:rsidRDefault="0065760A" w:rsidP="0065760A"/>
                    </w:txbxContent>
                  </v:textbox>
                </v:shape>
                <v:line id="Straight Connector 57" o:spid="_x0000_s1067" style="position:absolute;flip:y;visibility:visible;mso-wrap-style:square" from="76,55016" to="5080,56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" strokecolor="#00ae9b [3208]" strokeweight="1.25pt">
                  <v:stroke joinstyle="miter"/>
                </v:line>
                <v:shape id="Rectangle 5" o:spid="_x0000_s1068" style="position:absolute;left:4876;top:57302;width:6667;height:10571;visibility:visible;mso-wrap-style:square;v-text-anchor:middle" coordsize="787428,18774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" adj="-11796480,,5400" path="m,367737l787428,r,1507562l,1877402,,367737xe" fillcolor="#a4d8d7 [3205]" stroked="f" strokeweight="1pt">
                  <v:stroke joinstyle="miter"/>
                  <v:formulas/>
                  <v:path arrowok="t" o:connecttype="custom" o:connectlocs="0,207056;666653,0;666653,848841;0,1057082;0,207056" o:connectangles="0,0,0,0,0" textboxrect="0,0,787428,1877402"/>
                  <v:textbox>
                    <w:txbxContent>
                      <w:p w14:paraId="1DA61E45" w14:textId="77777777" w:rsidR="0065760A" w:rsidRDefault="0065760A" w:rsidP="0065760A"/>
                    </w:txbxContent>
                  </v:textbox>
                </v:shape>
                <v:shape id="Rectangle 5" o:spid="_x0000_s1069" style="position:absolute;top:58140;width:4492;height:9828;flip:x;visibility:visible;mso-wrap-style:square;v-text-anchor:middle" coordsize="530643,1746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" adj="-11796480,,5400" path="m,236349l530643,r,1492567l,1746014,,236349xe" fillcolor="#827e79 [3206]" stroked="f" strokeweight="1pt">
                  <v:stroke joinstyle="miter"/>
                  <v:formulas/>
                  <v:path arrowok="t" o:connecttype="custom" o:connectlocs="0,133037;449254,0;449254,840139;0,982800;0,133037" o:connectangles="0,0,0,0,0" textboxrect="0,0,530643,1746014"/>
                  <v:textbox>
                    <w:txbxContent>
                      <w:p w14:paraId="2BC673B6" w14:textId="77777777" w:rsidR="0065760A" w:rsidRDefault="0065760A" w:rsidP="0065760A"/>
                    </w:txbxContent>
                  </v:textbox>
                </v:shape>
                <v:shape id="Rectangle 5" o:spid="_x0000_s1070" style="position:absolute;left:4876;top:66217;width:6667;height:10571;visibility:visible;mso-wrap-style:square;v-text-anchor:middle" coordsize="787428,18774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" adj="-11796480,,5400" path="m,367737l787428,r,1507562l,1877402,,367737xe" fillcolor="#c6c3bb [3207]" stroked="f" strokeweight="1pt">
                  <v:stroke joinstyle="miter"/>
                  <v:formulas/>
                  <v:path arrowok="t" o:connecttype="custom" o:connectlocs="0,207056;666653,0;666653,848841;0,1057082;0,207056" o:connectangles="0,0,0,0,0" textboxrect="0,0,787428,1877402"/>
                  <v:textbox>
                    <w:txbxContent>
                      <w:p w14:paraId="1BC87A2C" w14:textId="77777777" w:rsidR="0065760A" w:rsidRDefault="0065760A" w:rsidP="0065760A"/>
                    </w:txbxContent>
                  </v:textbox>
                </v:shape>
                <v:shape id="Rectangle 5" o:spid="_x0000_s1071" style="position:absolute;top:66903;width:4462;height:9942;flip:x;visibility:visible;mso-wrap-style:square;v-text-anchor:middle" coordsize="527126,1766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" adj="-11796480,,5400" path="m,256671l527126,r,1512890l,1766336,,256671xe" fillcolor="#a4d8d7 [3205]" stroked="f" strokeweight="1pt">
                  <v:stroke joinstyle="miter"/>
                  <v:formulas/>
                  <v:path arrowok="t" o:connecttype="custom" o:connectlocs="0,144474;446276,0;446276,851569;0,994228;0,144474" o:connectangles="0,0,0,0,0" textboxrect="0,0,527126,1766336"/>
                  <v:textbox>
                    <w:txbxContent>
                      <w:p w14:paraId="261B90C8" w14:textId="77777777" w:rsidR="0065760A" w:rsidRDefault="0065760A" w:rsidP="0065760A"/>
                    </w:txbxContent>
                  </v:textbox>
                </v:shape>
                <v:shape id="Rectangle 21" o:spid="_x0000_s1072" style="position:absolute;left:1127;top:52835;width:8579;height:8551;rotation:45;visibility:visible;mso-wrap-style:square;v-text-anchor:middle" coordsize="857790,855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" path="m,742724l216234,327193,857790,,535520,629678,110869,855154,,742724xe" filled="f" strokecolor="#f4e4de [3209]" strokeweight="2pt">
                  <v:stroke joinstyle="miter"/>
                  <v:path arrowok="t" o:connecttype="custom" o:connectlocs="0,742702;216273,327183;857945,0;535617,629660;110889,855129;0,742702" o:connectangles="0,0,0,0,0,0"/>
                </v:shape>
                <v:shape id="Rectangle 36" o:spid="_x0000_s1073" style="position:absolute;left:61264;top:80251;width:9604;height:9574;rotation:45;visibility:visible;mso-wrap-style:square;v-text-anchor:middle" coordsize="955722,960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" path="m335045,289432c534373,197814,745961,91618,945289,r10433,37776l944563,72754,660240,607154,,960308,335045,289432xe" filled="f" strokecolor="#f4e4de [3209]" strokeweight="2.75pt">
                  <v:path arrowok="t" o:connecttype="custom" o:connectlocs="336659,288560;949843,0;960326,37662;949113,72535;663421,605324;0,957414;336659,288560" o:connectangles="0,0,0,0,0,0,0"/>
                </v:shape>
                <v:line id="Straight Connector 64" o:spid="_x0000_s1074" style="position:absolute;flip:y;visibility:visible;mso-wrap-style:square" from="65151,84658" to="71875,8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" strokecolor="#00ae9b [3208]" strokeweight="1.25pt">
                  <v:stroke joinstyle="miter"/>
                </v:line>
                <v:line id="Straight Connector 65" o:spid="_x0000_s1075" style="position:absolute;flip:y;visibility:visible;mso-wrap-style:square" from="64160,84277" to="71092,86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" strokecolor="#00ae9b [3208]" strokeweight="1.25pt">
                  <v:stroke joinstyle="miter"/>
                </v:line>
                <v:line id="Straight Connector 66" o:spid="_x0000_s1076" style="position:absolute;flip:y;visibility:visible;mso-wrap-style:square" from="63322,83972" to="70355,86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" strokecolor="#00ae9b [3208]" strokeweight="1.25pt">
                  <v:stroke joinstyle="miter"/>
                </v:line>
                <v:line id="Straight Connector 67" o:spid="_x0000_s1077" style="position:absolute;flip:y;visibility:visible;mso-wrap-style:square" from="62255,83743" to="69440,8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" strokecolor="#00ae9b [3208]" strokeweight="1.25pt">
                  <v:stroke joinstyle="miter"/>
                </v:line>
                <v:line id="Straight Connector 68" o:spid="_x0000_s1078" style="position:absolute;flip:y;visibility:visible;mso-wrap-style:square" from="61341,83439" to="68500,85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" strokecolor="#00ae9b [3208]" strokeweight="1.25pt">
                  <v:stroke joinstyle="miter"/>
                </v:line>
                <v:line id="Straight Connector 69" o:spid="_x0000_s1079" style="position:absolute;flip:y;visibility:visible;mso-wrap-style:square" from="60579,83134" to="67719,85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" strokecolor="#00ae9b [3208]" strokeweight="1.25pt">
                  <v:stroke joinstyle="miter"/>
                </v:line>
                <v:line id="Straight Connector 63" o:spid="_x0000_s1080" style="position:absolute;flip:y;visibility:visible;mso-wrap-style:square" from="66217,84963" to="72717,87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" strokecolor="#00ae9b [3208]" strokeweight="1.25pt">
                  <v:stroke joinstyle="miter"/>
                </v:line>
                <v:line id="Straight Connector 70" o:spid="_x0000_s1081" style="position:absolute;flip:y;visibility:visible;mso-wrap-style:square" from="59512,82829" to="66985,85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" strokecolor="#00ae9b [3208]" strokeweight="1.25pt">
                  <v:stroke joinstyle="miter"/>
                </v:line>
                <v:shape id="Rectangle 5" o:spid="_x0000_s1082" style="position:absolute;left:66522;top:85344;width:6666;height:10568;visibility:visible;mso-wrap-style:square;v-text-anchor:middle" coordsize="787428,18774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" adj="-11796480,,5400" path="m,367737l787428,r,1507562l,1877402,,367737xe" fillcolor="#a4d8d7 [3205]" stroked="f" strokeweight="1pt">
                  <v:stroke joinstyle="miter"/>
                  <v:formulas/>
                  <v:path arrowok="t" o:connecttype="custom" o:connectlocs="0,207002;666635,0;666635,848617;0,1056803;0,207002" o:connectangles="0,0,0,0,0" textboxrect="0,0,787428,1877402"/>
                  <v:textbox>
                    <w:txbxContent>
                      <w:p w14:paraId="09D9B34B" w14:textId="77777777" w:rsidR="0065760A" w:rsidRDefault="0065760A" w:rsidP="0065760A"/>
                    </w:txbxContent>
                  </v:textbox>
                </v:shape>
                <v:shape id="Rectangle 5" o:spid="_x0000_s1083" style="position:absolute;left:59512;top:85420;width:6666;height:10568;flip:x;visibility:visible;mso-wrap-style:square;v-text-anchor:middle" coordsize="787428,18774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" adj="-11796480,,5400" path="m,367737l787428,r,1507562l,1877402,,367737xe" fillcolor="#827e79 [3206]" stroked="f" strokeweight="1pt">
                  <v:stroke joinstyle="miter"/>
                  <v:formulas/>
                  <v:path arrowok="t" o:connecttype="custom" o:connectlocs="0,207002;666635,0;666635,848617;0,1056803;0,207002" o:connectangles="0,0,0,0,0" textboxrect="0,0,787428,1877402"/>
                  <v:textbox>
                    <w:txbxContent>
                      <w:p w14:paraId="05C560E5" w14:textId="77777777" w:rsidR="0065760A" w:rsidRDefault="0065760A" w:rsidP="0065760A"/>
                    </w:txbxContent>
                  </v:textbox>
                </v:shape>
                <v:shape id="Rectangle 5" o:spid="_x0000_s1084" style="position:absolute;left:67284;top:94259;width:5828;height:1804;visibility:visible;mso-wrap-style:square;v-text-anchor:middle" coordsize="688437,320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" adj="-11796480,,5400" path="m3000,320230l688437,r-1500,320569l,320569r3000,-339xe" fillcolor="#c6c3bb [3207]" stroked="f" strokeweight="1pt">
                  <v:stroke joinstyle="miter"/>
                  <v:formulas/>
                  <v:path arrowok="t" o:connecttype="custom" o:connectlocs="2540,180259;582829,0;581559,180450;0,180450;2540,180259" o:connectangles="0,0,0,0,0" textboxrect="0,0,688437,320569"/>
                  <v:textbox>
                    <w:txbxContent>
                      <w:p w14:paraId="57323434" w14:textId="77777777" w:rsidR="0065760A" w:rsidRDefault="0065760A" w:rsidP="0065760A"/>
                    </w:txbxContent>
                  </v:textbox>
                </v:shape>
                <v:shape id="Rectangle 5" o:spid="_x0000_s1085" style="position:absolute;left:53873;top:94259;width:11550;height:1822;flip:x;visibility:visible;mso-wrap-style:square;v-text-anchor:middle" coordsize="1364677,323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" adj="-11796480,,5400" path="m,323618l702802,r661875,323618l27130,323618,,323618xe" fillcolor="#c6c3bb [3207]" stroked="f" strokeweight="1pt">
                  <v:stroke joinstyle="miter"/>
                  <v:formulas/>
                  <v:path arrowok="t" o:connecttype="custom" o:connectlocs="0,182167;594812,0;1154985,182167;22961,182167;0,182167" o:connectangles="0,0,0,0,0" textboxrect="0,0,1364677,323618"/>
                  <v:textbox>
                    <w:txbxContent>
                      <w:p w14:paraId="56FCF4E7" w14:textId="77777777" w:rsidR="0065760A" w:rsidRDefault="0065760A" w:rsidP="0065760A"/>
                    </w:txbxContent>
                  </v:textbox>
                </v:shape>
                <w10:wrap anchorx="margin" anchory="page"/>
                <w10:anchorlock/>
              </v:group>
            </w:pict>
          </mc:Fallback>
        </mc:AlternateContent>
      </w:r>
    </w:p>
    <w:tbl>
      <w:tblPr>
        <w:tblStyle w:val="TableGrid"/>
        <w:tblW w:w="47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ayout table"/>
      </w:tblPr>
      <w:tblGrid>
        <w:gridCol w:w="3437"/>
        <w:gridCol w:w="7775"/>
        <w:gridCol w:w="3484"/>
      </w:tblGrid>
      <w:tr w:rsidR="009F61C3" w14:paraId="480D0A8A" w14:textId="77777777" w:rsidTr="00636D94">
        <w:trPr>
          <w:trHeight w:val="2798"/>
        </w:trPr>
        <w:tc>
          <w:tcPr>
            <w:tcW w:w="10849" w:type="dxa"/>
            <w:gridSpan w:val="3"/>
            <w:tcMar>
              <w:top w:w="1134" w:type="dxa"/>
            </w:tcMar>
          </w:tcPr>
          <w:p w14:paraId="7C9DDC3E" w14:textId="77777777" w:rsidR="009F61C3" w:rsidRDefault="00000000" w:rsidP="007C7CFE">
            <w:pPr>
              <w:pStyle w:val="Heading2"/>
              <w:rPr>
                <w:noProof/>
              </w:rPr>
            </w:pPr>
            <w:sdt>
              <w:sdtPr>
                <w:rPr>
                  <w:noProof/>
                </w:rPr>
                <w:id w:val="1252385595"/>
                <w:placeholder>
                  <w:docPart w:val="5EF72A3449384903A2364C404C615160"/>
                </w:placeholder>
                <w:temporary/>
                <w:showingPlcHdr/>
                <w15:appearance w15:val="hidden"/>
              </w:sdtPr>
              <w:sdtContent>
                <w:r w:rsidR="00113097" w:rsidRPr="009B5352">
                  <w:t>A SPECIAL</w:t>
                </w:r>
              </w:sdtContent>
            </w:sdt>
          </w:p>
          <w:p w14:paraId="4F173F1E" w14:textId="77777777" w:rsidR="009F61C3" w:rsidRDefault="00000000" w:rsidP="00113097">
            <w:pPr>
              <w:pStyle w:val="Heading1"/>
            </w:pPr>
            <w:sdt>
              <w:sdtPr>
                <w:rPr>
                  <w:noProof/>
                </w:rPr>
                <w:id w:val="1033928471"/>
                <w:placeholder>
                  <w:docPart w:val="86BE235C7683429F8B42215EB3267251"/>
                </w:placeholder>
                <w:temporary/>
                <w:showingPlcHdr/>
                <w15:appearance w15:val="hidden"/>
              </w:sdtPr>
              <w:sdtContent>
                <w:r w:rsidR="00113097" w:rsidRPr="00113097">
                  <w:t>GIFT</w:t>
                </w:r>
                <w:r w:rsidR="00113097" w:rsidRPr="00606292">
                  <w:t xml:space="preserve"> FOR YOU</w:t>
                </w:r>
              </w:sdtContent>
            </w:sdt>
          </w:p>
          <w:p w14:paraId="49DD40D5" w14:textId="77777777" w:rsidR="009F61C3" w:rsidRDefault="00000000" w:rsidP="0089097D">
            <w:pPr>
              <w:pStyle w:val="Heading3"/>
            </w:pPr>
            <w:sdt>
              <w:sdtPr>
                <w:id w:val="-543136394"/>
                <w:placeholder>
                  <w:docPart w:val="CF2DB87E783143D8BF0F040DFB1FB9A2"/>
                </w:placeholder>
                <w:temporary/>
                <w:showingPlcHdr/>
                <w15:appearance w15:val="hidden"/>
              </w:sdtPr>
              <w:sdtContent>
                <w:r w:rsidR="00113097" w:rsidRPr="0089097D">
                  <w:t>This certificate entitles you to</w:t>
                </w:r>
              </w:sdtContent>
            </w:sdt>
          </w:p>
        </w:tc>
      </w:tr>
      <w:tr w:rsidR="009F61C3" w14:paraId="09AAD49E" w14:textId="77777777" w:rsidTr="00636D94">
        <w:trPr>
          <w:trHeight w:val="528"/>
        </w:trPr>
        <w:tc>
          <w:tcPr>
            <w:tcW w:w="2537" w:type="dxa"/>
            <w:vAlign w:val="center"/>
          </w:tcPr>
          <w:p w14:paraId="375A1DD6" w14:textId="77777777" w:rsidR="009F61C3" w:rsidRDefault="009F61C3" w:rsidP="00113097">
            <w:pPr>
              <w:rPr>
                <w:noProof/>
              </w:rPr>
            </w:pPr>
          </w:p>
        </w:tc>
        <w:tc>
          <w:tcPr>
            <w:tcW w:w="5740" w:type="dxa"/>
            <w:shd w:val="clear" w:color="auto" w:fill="FFFFFF" w:themeFill="background1"/>
            <w:vAlign w:val="center"/>
          </w:tcPr>
          <w:p w14:paraId="17375C15" w14:textId="56CCF547" w:rsidR="009F61C3" w:rsidRDefault="009F61C3" w:rsidP="00444FCB">
            <w:pPr>
              <w:jc w:val="both"/>
              <w:rPr>
                <w:noProof/>
              </w:rPr>
            </w:pPr>
          </w:p>
        </w:tc>
        <w:tc>
          <w:tcPr>
            <w:tcW w:w="2571" w:type="dxa"/>
            <w:vAlign w:val="center"/>
          </w:tcPr>
          <w:p w14:paraId="41D45417" w14:textId="77777777" w:rsidR="009F61C3" w:rsidRDefault="009F61C3" w:rsidP="00113097">
            <w:pPr>
              <w:rPr>
                <w:noProof/>
              </w:rPr>
            </w:pPr>
          </w:p>
        </w:tc>
      </w:tr>
      <w:tr w:rsidR="001111BE" w:rsidRPr="00113097" w14:paraId="14DE084B" w14:textId="77777777" w:rsidTr="00636D94">
        <w:trPr>
          <w:trHeight w:val="261"/>
        </w:trPr>
        <w:tc>
          <w:tcPr>
            <w:tcW w:w="2537" w:type="dxa"/>
            <w:vAlign w:val="center"/>
          </w:tcPr>
          <w:p w14:paraId="79AB7834" w14:textId="77777777" w:rsidR="001111BE" w:rsidRPr="00113097" w:rsidRDefault="001111BE" w:rsidP="00113097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740" w:type="dxa"/>
            <w:vAlign w:val="center"/>
          </w:tcPr>
          <w:p w14:paraId="422F55AE" w14:textId="77777777" w:rsidR="001111BE" w:rsidRPr="00113097" w:rsidRDefault="001111BE" w:rsidP="00113097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14:paraId="2CF6D88B" w14:textId="77777777" w:rsidR="001111BE" w:rsidRPr="00113097" w:rsidRDefault="001111BE" w:rsidP="00113097">
            <w:pPr>
              <w:rPr>
                <w:noProof/>
                <w:sz w:val="18"/>
                <w:szCs w:val="18"/>
              </w:rPr>
            </w:pPr>
          </w:p>
        </w:tc>
      </w:tr>
      <w:tr w:rsidR="001111BE" w14:paraId="2EECD9F1" w14:textId="77777777" w:rsidTr="00636D94">
        <w:trPr>
          <w:trHeight w:val="528"/>
        </w:trPr>
        <w:tc>
          <w:tcPr>
            <w:tcW w:w="2537" w:type="dxa"/>
            <w:vAlign w:val="center"/>
          </w:tcPr>
          <w:p w14:paraId="24F0D6C7" w14:textId="77777777" w:rsidR="001111BE" w:rsidRDefault="001111BE" w:rsidP="00113097">
            <w:pPr>
              <w:rPr>
                <w:noProof/>
              </w:rPr>
            </w:pPr>
          </w:p>
        </w:tc>
        <w:tc>
          <w:tcPr>
            <w:tcW w:w="5740" w:type="dxa"/>
            <w:shd w:val="clear" w:color="auto" w:fill="FFFFFF" w:themeFill="background1"/>
            <w:vAlign w:val="center"/>
          </w:tcPr>
          <w:p w14:paraId="466C463E" w14:textId="53AF84EC" w:rsidR="001111BE" w:rsidRDefault="00444FCB" w:rsidP="00F07AD7">
            <w:pPr>
              <w:rPr>
                <w:noProof/>
              </w:rPr>
            </w:pPr>
            <w:r>
              <w:rPr>
                <w:noProof/>
              </w:rPr>
              <w:t>TOWARDS YOUR RENTAL</w:t>
            </w:r>
          </w:p>
        </w:tc>
        <w:tc>
          <w:tcPr>
            <w:tcW w:w="2571" w:type="dxa"/>
            <w:vAlign w:val="center"/>
          </w:tcPr>
          <w:p w14:paraId="42CF89F8" w14:textId="77777777" w:rsidR="001111BE" w:rsidRDefault="001111BE" w:rsidP="00113097">
            <w:pPr>
              <w:rPr>
                <w:noProof/>
              </w:rPr>
            </w:pPr>
          </w:p>
        </w:tc>
      </w:tr>
      <w:tr w:rsidR="001111BE" w:rsidRPr="00113097" w14:paraId="127B7B96" w14:textId="77777777" w:rsidTr="00636D94">
        <w:trPr>
          <w:trHeight w:val="263"/>
        </w:trPr>
        <w:tc>
          <w:tcPr>
            <w:tcW w:w="2537" w:type="dxa"/>
            <w:vAlign w:val="center"/>
          </w:tcPr>
          <w:p w14:paraId="4F71CD23" w14:textId="77777777" w:rsidR="001111BE" w:rsidRPr="00113097" w:rsidRDefault="001111BE" w:rsidP="00113097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740" w:type="dxa"/>
            <w:vAlign w:val="center"/>
          </w:tcPr>
          <w:p w14:paraId="5BD7A8B5" w14:textId="77777777" w:rsidR="001111BE" w:rsidRPr="00113097" w:rsidRDefault="001111BE" w:rsidP="00113097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14:paraId="7B6FFE4B" w14:textId="77777777" w:rsidR="001111BE" w:rsidRPr="00113097" w:rsidRDefault="001111BE" w:rsidP="00113097">
            <w:pPr>
              <w:rPr>
                <w:noProof/>
                <w:sz w:val="18"/>
                <w:szCs w:val="18"/>
              </w:rPr>
            </w:pPr>
          </w:p>
        </w:tc>
      </w:tr>
      <w:tr w:rsidR="001111BE" w14:paraId="278E2F3F" w14:textId="77777777" w:rsidTr="00636D94">
        <w:trPr>
          <w:trHeight w:val="528"/>
        </w:trPr>
        <w:tc>
          <w:tcPr>
            <w:tcW w:w="2537" w:type="dxa"/>
            <w:vAlign w:val="center"/>
          </w:tcPr>
          <w:p w14:paraId="2640D22E" w14:textId="77777777" w:rsidR="001111BE" w:rsidRDefault="001111BE" w:rsidP="00113097">
            <w:pPr>
              <w:rPr>
                <w:noProof/>
              </w:rPr>
            </w:pPr>
          </w:p>
        </w:tc>
        <w:tc>
          <w:tcPr>
            <w:tcW w:w="5740" w:type="dxa"/>
            <w:shd w:val="clear" w:color="auto" w:fill="FFFFFF" w:themeFill="background1"/>
            <w:vAlign w:val="center"/>
          </w:tcPr>
          <w:p w14:paraId="1FCBFA64" w14:textId="0A23ED7A" w:rsidR="001111BE" w:rsidRDefault="00000000" w:rsidP="00113097">
            <w:pPr>
              <w:rPr>
                <w:noProof/>
              </w:rPr>
            </w:pPr>
            <w:sdt>
              <w:sdtPr>
                <w:rPr>
                  <w:rStyle w:val="Emphasis"/>
                </w:rPr>
                <w:id w:val="755555082"/>
                <w:placeholder>
                  <w:docPart w:val="3F502E4115DB4992A94F74C1447116B7"/>
                </w:placeholder>
                <w:temporary/>
                <w:showingPlcHdr/>
                <w15:appearance w15:val="hidden"/>
              </w:sdtPr>
              <w:sdtContent>
                <w:r w:rsidR="001111BE" w:rsidRPr="001111BE">
                  <w:rPr>
                    <w:rStyle w:val="Emphasis"/>
                  </w:rPr>
                  <w:t>From:</w:t>
                </w:r>
              </w:sdtContent>
            </w:sdt>
            <w:r w:rsidR="001111BE">
              <w:rPr>
                <w:noProof/>
              </w:rPr>
              <w:t xml:space="preserve"> </w:t>
            </w:r>
            <w:r w:rsidR="00464D79">
              <w:rPr>
                <w:noProof/>
              </w:rPr>
              <w:t>JUMPNJAX</w:t>
            </w:r>
          </w:p>
        </w:tc>
        <w:tc>
          <w:tcPr>
            <w:tcW w:w="2571" w:type="dxa"/>
            <w:vAlign w:val="center"/>
          </w:tcPr>
          <w:p w14:paraId="6F519356" w14:textId="77777777" w:rsidR="001111BE" w:rsidRDefault="001111BE" w:rsidP="00113097">
            <w:pPr>
              <w:rPr>
                <w:noProof/>
              </w:rPr>
            </w:pPr>
          </w:p>
        </w:tc>
      </w:tr>
      <w:tr w:rsidR="001111BE" w14:paraId="7CA190D2" w14:textId="77777777" w:rsidTr="00636D94">
        <w:trPr>
          <w:trHeight w:val="1116"/>
        </w:trPr>
        <w:tc>
          <w:tcPr>
            <w:tcW w:w="2537" w:type="dxa"/>
          </w:tcPr>
          <w:p w14:paraId="14B75809" w14:textId="77777777" w:rsidR="001111BE" w:rsidRDefault="001111BE" w:rsidP="00124389">
            <w:pPr>
              <w:rPr>
                <w:noProof/>
              </w:rPr>
            </w:pPr>
          </w:p>
        </w:tc>
        <w:tc>
          <w:tcPr>
            <w:tcW w:w="5740" w:type="dxa"/>
          </w:tcPr>
          <w:p w14:paraId="24AA3B0D" w14:textId="77777777" w:rsidR="001111BE" w:rsidRDefault="00464D79" w:rsidP="00124389">
            <w:pPr>
              <w:rPr>
                <w:noProof/>
              </w:rPr>
            </w:pPr>
            <w:r>
              <w:rPr>
                <w:noProof/>
              </w:rPr>
              <w:t>262-654-3222</w:t>
            </w:r>
          </w:p>
          <w:p w14:paraId="5F85DAB6" w14:textId="77777777" w:rsidR="00464D79" w:rsidRDefault="007762CD" w:rsidP="00124389">
            <w:pPr>
              <w:rPr>
                <w:noProof/>
              </w:rPr>
            </w:pPr>
            <w:r>
              <w:rPr>
                <w:noProof/>
              </w:rPr>
              <w:t>JUMPNJAX.COM</w:t>
            </w:r>
          </w:p>
          <w:p w14:paraId="58B90412" w14:textId="37283A67" w:rsidR="007762CD" w:rsidRDefault="007762CD" w:rsidP="00124389">
            <w:pPr>
              <w:rPr>
                <w:noProof/>
              </w:rPr>
            </w:pPr>
            <w:r>
              <w:rPr>
                <w:noProof/>
              </w:rPr>
              <w:t>JUMPNJAX@JUMPNJAX.COM</w:t>
            </w:r>
          </w:p>
        </w:tc>
        <w:tc>
          <w:tcPr>
            <w:tcW w:w="2571" w:type="dxa"/>
          </w:tcPr>
          <w:p w14:paraId="4CDE0639" w14:textId="77777777" w:rsidR="001111BE" w:rsidRDefault="001111BE" w:rsidP="00124389">
            <w:pPr>
              <w:rPr>
                <w:noProof/>
              </w:rPr>
            </w:pPr>
          </w:p>
        </w:tc>
      </w:tr>
      <w:tr w:rsidR="00113097" w14:paraId="6F865765" w14:textId="77777777" w:rsidTr="00636D94">
        <w:trPr>
          <w:trHeight w:val="2798"/>
        </w:trPr>
        <w:tc>
          <w:tcPr>
            <w:tcW w:w="10849" w:type="dxa"/>
            <w:gridSpan w:val="3"/>
            <w:tcMar>
              <w:top w:w="1134" w:type="dxa"/>
            </w:tcMar>
          </w:tcPr>
          <w:p w14:paraId="5D3DB981" w14:textId="77777777" w:rsidR="00113097" w:rsidRDefault="00000000" w:rsidP="00124389">
            <w:pPr>
              <w:pStyle w:val="Heading2"/>
              <w:rPr>
                <w:noProof/>
              </w:rPr>
            </w:pPr>
            <w:sdt>
              <w:sdtPr>
                <w:rPr>
                  <w:noProof/>
                </w:rPr>
                <w:id w:val="1617108777"/>
                <w:placeholder>
                  <w:docPart w:val="7FC3C57E74714408B922551B6F8C469C"/>
                </w:placeholder>
                <w:temporary/>
                <w:showingPlcHdr/>
                <w15:appearance w15:val="hidden"/>
              </w:sdtPr>
              <w:sdtContent>
                <w:r w:rsidR="00113097" w:rsidRPr="009B5352">
                  <w:t>A SPECIAL</w:t>
                </w:r>
              </w:sdtContent>
            </w:sdt>
          </w:p>
          <w:p w14:paraId="24027563" w14:textId="77777777" w:rsidR="00113097" w:rsidRDefault="00000000" w:rsidP="00124389">
            <w:pPr>
              <w:pStyle w:val="Heading1"/>
            </w:pPr>
            <w:sdt>
              <w:sdtPr>
                <w:rPr>
                  <w:noProof/>
                </w:rPr>
                <w:id w:val="-1470434307"/>
                <w:placeholder>
                  <w:docPart w:val="1EDBA86590754FF8A2457066A00FFE95"/>
                </w:placeholder>
                <w:temporary/>
                <w:showingPlcHdr/>
                <w15:appearance w15:val="hidden"/>
              </w:sdtPr>
              <w:sdtContent>
                <w:r w:rsidR="00113097" w:rsidRPr="00113097">
                  <w:t>GIFT</w:t>
                </w:r>
                <w:r w:rsidR="00113097" w:rsidRPr="00606292">
                  <w:t xml:space="preserve"> FOR YOU</w:t>
                </w:r>
              </w:sdtContent>
            </w:sdt>
          </w:p>
          <w:p w14:paraId="0D5E238C" w14:textId="77777777" w:rsidR="00113097" w:rsidRDefault="00000000" w:rsidP="0089097D">
            <w:pPr>
              <w:pStyle w:val="Heading3"/>
            </w:pPr>
            <w:sdt>
              <w:sdtPr>
                <w:id w:val="-1898111098"/>
                <w:placeholder>
                  <w:docPart w:val="D23652E0E3DC4424A295F818910275A3"/>
                </w:placeholder>
                <w:temporary/>
                <w:showingPlcHdr/>
                <w15:appearance w15:val="hidden"/>
              </w:sdtPr>
              <w:sdtContent>
                <w:r w:rsidR="00113097" w:rsidRPr="00E7586C">
                  <w:t>This certificate entitles you to</w:t>
                </w:r>
              </w:sdtContent>
            </w:sdt>
          </w:p>
        </w:tc>
      </w:tr>
      <w:tr w:rsidR="00113097" w14:paraId="54B62946" w14:textId="77777777" w:rsidTr="00636D94">
        <w:trPr>
          <w:trHeight w:val="528"/>
        </w:trPr>
        <w:tc>
          <w:tcPr>
            <w:tcW w:w="2537" w:type="dxa"/>
            <w:vAlign w:val="center"/>
          </w:tcPr>
          <w:p w14:paraId="0FD3BDF9" w14:textId="77777777" w:rsidR="00113097" w:rsidRDefault="00113097" w:rsidP="00124389">
            <w:pPr>
              <w:rPr>
                <w:noProof/>
              </w:rPr>
            </w:pPr>
          </w:p>
        </w:tc>
        <w:tc>
          <w:tcPr>
            <w:tcW w:w="5740" w:type="dxa"/>
            <w:shd w:val="clear" w:color="auto" w:fill="FFFFFF" w:themeFill="background1"/>
            <w:vAlign w:val="center"/>
          </w:tcPr>
          <w:p w14:paraId="492BABBC" w14:textId="79AAD373" w:rsidR="00113097" w:rsidRDefault="00464D79" w:rsidP="00124389">
            <w:pPr>
              <w:rPr>
                <w:noProof/>
              </w:rPr>
            </w:pPr>
            <w:r>
              <w:rPr>
                <w:noProof/>
              </w:rPr>
              <w:t>$170</w:t>
            </w:r>
          </w:p>
        </w:tc>
        <w:tc>
          <w:tcPr>
            <w:tcW w:w="2571" w:type="dxa"/>
            <w:vAlign w:val="center"/>
          </w:tcPr>
          <w:p w14:paraId="2B682091" w14:textId="77777777" w:rsidR="00113097" w:rsidRDefault="00113097" w:rsidP="00124389">
            <w:pPr>
              <w:rPr>
                <w:noProof/>
              </w:rPr>
            </w:pPr>
          </w:p>
        </w:tc>
      </w:tr>
      <w:tr w:rsidR="00113097" w:rsidRPr="00113097" w14:paraId="687AF8FC" w14:textId="77777777" w:rsidTr="00636D94">
        <w:trPr>
          <w:trHeight w:val="261"/>
        </w:trPr>
        <w:tc>
          <w:tcPr>
            <w:tcW w:w="2537" w:type="dxa"/>
            <w:vAlign w:val="center"/>
          </w:tcPr>
          <w:p w14:paraId="6B5A5106" w14:textId="77777777" w:rsidR="00113097" w:rsidRPr="00113097" w:rsidRDefault="00113097" w:rsidP="00124389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740" w:type="dxa"/>
            <w:vAlign w:val="center"/>
          </w:tcPr>
          <w:p w14:paraId="02E330EB" w14:textId="77777777" w:rsidR="00113097" w:rsidRPr="00113097" w:rsidRDefault="00113097" w:rsidP="00124389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14:paraId="60D863D6" w14:textId="77777777" w:rsidR="00113097" w:rsidRPr="00113097" w:rsidRDefault="00113097" w:rsidP="00124389">
            <w:pPr>
              <w:rPr>
                <w:noProof/>
                <w:sz w:val="18"/>
                <w:szCs w:val="18"/>
              </w:rPr>
            </w:pPr>
          </w:p>
        </w:tc>
      </w:tr>
      <w:tr w:rsidR="00113097" w14:paraId="2550F6EC" w14:textId="77777777" w:rsidTr="00636D94">
        <w:trPr>
          <w:trHeight w:val="528"/>
        </w:trPr>
        <w:tc>
          <w:tcPr>
            <w:tcW w:w="2537" w:type="dxa"/>
            <w:vAlign w:val="center"/>
          </w:tcPr>
          <w:p w14:paraId="50AED022" w14:textId="77777777" w:rsidR="00113097" w:rsidRDefault="00113097" w:rsidP="00124389">
            <w:pPr>
              <w:rPr>
                <w:noProof/>
              </w:rPr>
            </w:pPr>
          </w:p>
        </w:tc>
        <w:tc>
          <w:tcPr>
            <w:tcW w:w="5740" w:type="dxa"/>
            <w:shd w:val="clear" w:color="auto" w:fill="FFFFFF" w:themeFill="background1"/>
            <w:vAlign w:val="center"/>
          </w:tcPr>
          <w:p w14:paraId="5D739A77" w14:textId="090DEAE4" w:rsidR="00113097" w:rsidRDefault="00464D79" w:rsidP="00124389">
            <w:pPr>
              <w:rPr>
                <w:noProof/>
              </w:rPr>
            </w:pPr>
            <w:r>
              <w:rPr>
                <w:noProof/>
              </w:rPr>
              <w:t>TOWARDS THE RENTAL OF A BOUNCE HOUSE</w:t>
            </w:r>
          </w:p>
        </w:tc>
        <w:tc>
          <w:tcPr>
            <w:tcW w:w="2571" w:type="dxa"/>
            <w:vAlign w:val="center"/>
          </w:tcPr>
          <w:p w14:paraId="36F9B992" w14:textId="77777777" w:rsidR="00113097" w:rsidRDefault="00113097" w:rsidP="00124389">
            <w:pPr>
              <w:rPr>
                <w:noProof/>
              </w:rPr>
            </w:pPr>
          </w:p>
        </w:tc>
      </w:tr>
      <w:tr w:rsidR="00113097" w:rsidRPr="00113097" w14:paraId="1B9AC114" w14:textId="77777777" w:rsidTr="00636D94">
        <w:trPr>
          <w:trHeight w:val="263"/>
        </w:trPr>
        <w:tc>
          <w:tcPr>
            <w:tcW w:w="2537" w:type="dxa"/>
            <w:vAlign w:val="center"/>
          </w:tcPr>
          <w:p w14:paraId="2E1D9041" w14:textId="77777777" w:rsidR="00113097" w:rsidRPr="00113097" w:rsidRDefault="00113097" w:rsidP="00124389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740" w:type="dxa"/>
            <w:vAlign w:val="center"/>
          </w:tcPr>
          <w:p w14:paraId="3F33E342" w14:textId="77777777" w:rsidR="00113097" w:rsidRPr="00113097" w:rsidRDefault="00113097" w:rsidP="00124389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14:paraId="44A2260E" w14:textId="77777777" w:rsidR="00113097" w:rsidRPr="00113097" w:rsidRDefault="00113097" w:rsidP="00124389">
            <w:pPr>
              <w:rPr>
                <w:noProof/>
                <w:sz w:val="18"/>
                <w:szCs w:val="18"/>
              </w:rPr>
            </w:pPr>
          </w:p>
        </w:tc>
      </w:tr>
      <w:tr w:rsidR="00113097" w14:paraId="46ACD9ED" w14:textId="77777777" w:rsidTr="00636D94">
        <w:trPr>
          <w:trHeight w:val="528"/>
        </w:trPr>
        <w:tc>
          <w:tcPr>
            <w:tcW w:w="2537" w:type="dxa"/>
            <w:vAlign w:val="center"/>
          </w:tcPr>
          <w:p w14:paraId="1AEDD583" w14:textId="77777777" w:rsidR="00113097" w:rsidRDefault="00113097" w:rsidP="00124389">
            <w:pPr>
              <w:rPr>
                <w:noProof/>
              </w:rPr>
            </w:pPr>
          </w:p>
        </w:tc>
        <w:tc>
          <w:tcPr>
            <w:tcW w:w="5740" w:type="dxa"/>
            <w:shd w:val="clear" w:color="auto" w:fill="FFFFFF" w:themeFill="background1"/>
            <w:vAlign w:val="center"/>
          </w:tcPr>
          <w:p w14:paraId="3124D3BD" w14:textId="3987A984" w:rsidR="00113097" w:rsidRDefault="00000000" w:rsidP="00124389">
            <w:pPr>
              <w:rPr>
                <w:noProof/>
              </w:rPr>
            </w:pPr>
            <w:sdt>
              <w:sdtPr>
                <w:rPr>
                  <w:rStyle w:val="Emphasis"/>
                </w:rPr>
                <w:id w:val="-549374823"/>
                <w:placeholder>
                  <w:docPart w:val="F36540E6ABB04A939B5EA42D2327D7E2"/>
                </w:placeholder>
                <w:temporary/>
                <w:showingPlcHdr/>
                <w15:appearance w15:val="hidden"/>
              </w:sdtPr>
              <w:sdtContent>
                <w:r w:rsidR="00113097" w:rsidRPr="001111BE">
                  <w:rPr>
                    <w:rStyle w:val="Emphasis"/>
                  </w:rPr>
                  <w:t>From:</w:t>
                </w:r>
              </w:sdtContent>
            </w:sdt>
            <w:r w:rsidR="00113097">
              <w:rPr>
                <w:noProof/>
              </w:rPr>
              <w:t xml:space="preserve"> </w:t>
            </w:r>
            <w:r w:rsidR="00464D79">
              <w:rPr>
                <w:noProof/>
              </w:rPr>
              <w:t>JUMPNJAX</w:t>
            </w:r>
          </w:p>
        </w:tc>
        <w:tc>
          <w:tcPr>
            <w:tcW w:w="2571" w:type="dxa"/>
            <w:vAlign w:val="center"/>
          </w:tcPr>
          <w:p w14:paraId="6CDBC8A2" w14:textId="77777777" w:rsidR="00113097" w:rsidRDefault="00113097" w:rsidP="00124389">
            <w:pPr>
              <w:rPr>
                <w:noProof/>
              </w:rPr>
            </w:pPr>
          </w:p>
        </w:tc>
      </w:tr>
    </w:tbl>
    <w:p w14:paraId="7031224D" w14:textId="40F335BE" w:rsidR="009F61C3" w:rsidRDefault="00464D79">
      <w:r>
        <w:rPr>
          <w:noProof/>
        </w:rPr>
        <w:t>262-654-3222</w:t>
      </w:r>
    </w:p>
    <w:sectPr w:rsidR="009F61C3" w:rsidSect="00362132">
      <w:pgSz w:w="15840" w:h="12240" w:orient="landscape"/>
      <w:pgMar w:top="357" w:right="113" w:bottom="357" w:left="113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6CBA2" w14:textId="77777777" w:rsidR="00024B4F" w:rsidRDefault="00024B4F" w:rsidP="009F61C3">
      <w:r>
        <w:separator/>
      </w:r>
    </w:p>
  </w:endnote>
  <w:endnote w:type="continuationSeparator" w:id="0">
    <w:p w14:paraId="0441C7D6" w14:textId="77777777" w:rsidR="00024B4F" w:rsidRDefault="00024B4F" w:rsidP="009F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he Hand">
    <w:charset w:val="00"/>
    <w:family w:val="script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5C18C" w14:textId="77777777" w:rsidR="00024B4F" w:rsidRDefault="00024B4F" w:rsidP="009F61C3">
      <w:r>
        <w:separator/>
      </w:r>
    </w:p>
  </w:footnote>
  <w:footnote w:type="continuationSeparator" w:id="0">
    <w:p w14:paraId="0DD7020E" w14:textId="77777777" w:rsidR="00024B4F" w:rsidRDefault="00024B4F" w:rsidP="009F6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yMDEyNgJS5mYGBko6SsGpxcWZ+XkgBYa1AOQvR24sAAAA"/>
  </w:docVars>
  <w:rsids>
    <w:rsidRoot w:val="00464D79"/>
    <w:rsid w:val="0001578E"/>
    <w:rsid w:val="00024B4F"/>
    <w:rsid w:val="0005307B"/>
    <w:rsid w:val="000636A3"/>
    <w:rsid w:val="000726FD"/>
    <w:rsid w:val="0008402D"/>
    <w:rsid w:val="000858D9"/>
    <w:rsid w:val="000C4A3D"/>
    <w:rsid w:val="001111BE"/>
    <w:rsid w:val="00113097"/>
    <w:rsid w:val="00121D53"/>
    <w:rsid w:val="00132C25"/>
    <w:rsid w:val="001D13E4"/>
    <w:rsid w:val="001F7DD8"/>
    <w:rsid w:val="00267552"/>
    <w:rsid w:val="00315A08"/>
    <w:rsid w:val="003355A9"/>
    <w:rsid w:val="00362132"/>
    <w:rsid w:val="00387368"/>
    <w:rsid w:val="00441C18"/>
    <w:rsid w:val="00444FCB"/>
    <w:rsid w:val="00464D79"/>
    <w:rsid w:val="0047370B"/>
    <w:rsid w:val="004A16A6"/>
    <w:rsid w:val="004B7353"/>
    <w:rsid w:val="0053742D"/>
    <w:rsid w:val="00592F4D"/>
    <w:rsid w:val="005A3702"/>
    <w:rsid w:val="005A5740"/>
    <w:rsid w:val="005D5440"/>
    <w:rsid w:val="00604217"/>
    <w:rsid w:val="00606292"/>
    <w:rsid w:val="00616444"/>
    <w:rsid w:val="00636D94"/>
    <w:rsid w:val="00651BB1"/>
    <w:rsid w:val="0065760A"/>
    <w:rsid w:val="00697A73"/>
    <w:rsid w:val="006F74A4"/>
    <w:rsid w:val="00714B8D"/>
    <w:rsid w:val="00734ACE"/>
    <w:rsid w:val="007762CD"/>
    <w:rsid w:val="00776CBA"/>
    <w:rsid w:val="007A0C17"/>
    <w:rsid w:val="007C7CFE"/>
    <w:rsid w:val="007E5F0B"/>
    <w:rsid w:val="008006D1"/>
    <w:rsid w:val="00804119"/>
    <w:rsid w:val="00835B7A"/>
    <w:rsid w:val="00881DB5"/>
    <w:rsid w:val="0089097D"/>
    <w:rsid w:val="008C42BE"/>
    <w:rsid w:val="008C539F"/>
    <w:rsid w:val="00945870"/>
    <w:rsid w:val="00967505"/>
    <w:rsid w:val="00967828"/>
    <w:rsid w:val="009B5352"/>
    <w:rsid w:val="009F61C3"/>
    <w:rsid w:val="00A84DBD"/>
    <w:rsid w:val="00B94575"/>
    <w:rsid w:val="00BA15F1"/>
    <w:rsid w:val="00C522E0"/>
    <w:rsid w:val="00C55A28"/>
    <w:rsid w:val="00C80FDF"/>
    <w:rsid w:val="00C958C5"/>
    <w:rsid w:val="00D26E7A"/>
    <w:rsid w:val="00D353D8"/>
    <w:rsid w:val="00D84194"/>
    <w:rsid w:val="00DE4C0C"/>
    <w:rsid w:val="00E531BB"/>
    <w:rsid w:val="00E605B6"/>
    <w:rsid w:val="00E7586C"/>
    <w:rsid w:val="00E93B9F"/>
    <w:rsid w:val="00EB0F08"/>
    <w:rsid w:val="00EB32BD"/>
    <w:rsid w:val="00F0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318D3"/>
  <w15:chartTrackingRefBased/>
  <w15:docId w15:val="{E9C432A6-463F-4963-A516-971704D9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3038" w:themeColor="accent1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42D"/>
  </w:style>
  <w:style w:type="paragraph" w:styleId="Heading1">
    <w:name w:val="heading 1"/>
    <w:basedOn w:val="Normal"/>
    <w:next w:val="Normal"/>
    <w:link w:val="Heading1Char"/>
    <w:uiPriority w:val="9"/>
    <w:qFormat/>
    <w:rsid w:val="00113097"/>
    <w:pPr>
      <w:spacing w:after="480"/>
      <w:outlineLvl w:val="0"/>
    </w:pPr>
    <w:rPr>
      <w:rFonts w:asciiTheme="majorHAnsi" w:hAnsiTheme="majorHAnsi" w:cs="Times New Roman (Body CS)"/>
      <w:b/>
      <w:bCs/>
      <w:caps/>
      <w:spacing w:val="30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097"/>
    <w:pPr>
      <w:keepNext/>
      <w:keepLines/>
      <w:spacing w:after="120"/>
      <w:outlineLvl w:val="1"/>
    </w:pPr>
    <w:rPr>
      <w:rFonts w:asciiTheme="majorHAnsi" w:eastAsiaTheme="majorEastAsia" w:hAnsiTheme="majorHAnsi" w:cs="Times New Roman (Headings CS)"/>
      <w:caps/>
      <w:spacing w:val="26"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097D"/>
    <w:pPr>
      <w:spacing w:after="360"/>
      <w:outlineLvl w:val="2"/>
    </w:pPr>
    <w:rPr>
      <w:b/>
      <w:bCs/>
      <w:noProof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D353D8"/>
    <w:pPr>
      <w:outlineLvl w:val="3"/>
    </w:pPr>
    <w:rPr>
      <w:rFonts w:ascii="Cambria" w:hAnsi="Cambria"/>
      <w:color w:val="002F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592F4D"/>
    <w:rPr>
      <w:rFonts w:ascii="The Hand" w:hAnsi="The Hand"/>
      <w:b/>
    </w:rPr>
    <w:tblPr/>
  </w:style>
  <w:style w:type="table" w:styleId="TableGrid">
    <w:name w:val="Table Grid"/>
    <w:basedOn w:val="TableNormal"/>
    <w:uiPriority w:val="39"/>
    <w:rsid w:val="001D1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13097"/>
    <w:rPr>
      <w:rFonts w:asciiTheme="majorHAnsi" w:eastAsiaTheme="majorEastAsia" w:hAnsiTheme="majorHAnsi" w:cs="Times New Roman (Headings CS)"/>
      <w:caps/>
      <w:spacing w:val="26"/>
      <w:sz w:val="5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13097"/>
    <w:rPr>
      <w:rFonts w:asciiTheme="majorHAnsi" w:hAnsiTheme="majorHAnsi" w:cs="Times New Roman (Body CS)"/>
      <w:b/>
      <w:bCs/>
      <w:caps/>
      <w:spacing w:val="30"/>
      <w:sz w:val="96"/>
      <w:szCs w:val="96"/>
    </w:rPr>
  </w:style>
  <w:style w:type="character" w:customStyle="1" w:styleId="Heading3Char">
    <w:name w:val="Heading 3 Char"/>
    <w:basedOn w:val="DefaultParagraphFont"/>
    <w:link w:val="Heading3"/>
    <w:uiPriority w:val="9"/>
    <w:rsid w:val="0089097D"/>
    <w:rPr>
      <w:b/>
      <w:bCs/>
      <w:noProof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2E0"/>
    <w:rPr>
      <w:rFonts w:ascii="Cambria" w:hAnsi="Cambria"/>
      <w:color w:val="002F37"/>
    </w:rPr>
  </w:style>
  <w:style w:type="paragraph" w:styleId="Header">
    <w:name w:val="header"/>
    <w:basedOn w:val="Normal"/>
    <w:link w:val="HeaderChar"/>
    <w:uiPriority w:val="99"/>
    <w:semiHidden/>
    <w:rsid w:val="009F6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2E0"/>
  </w:style>
  <w:style w:type="paragraph" w:styleId="Footer">
    <w:name w:val="footer"/>
    <w:basedOn w:val="Normal"/>
    <w:link w:val="FooterChar"/>
    <w:uiPriority w:val="99"/>
    <w:semiHidden/>
    <w:rsid w:val="009F6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2E0"/>
  </w:style>
  <w:style w:type="character" w:styleId="PlaceholderText">
    <w:name w:val="Placeholder Text"/>
    <w:basedOn w:val="DefaultParagraphFont"/>
    <w:uiPriority w:val="99"/>
    <w:semiHidden/>
    <w:rsid w:val="001111BE"/>
    <w:rPr>
      <w:color w:val="808080"/>
    </w:rPr>
  </w:style>
  <w:style w:type="character" w:styleId="Emphasis">
    <w:name w:val="Emphasis"/>
    <w:basedOn w:val="DefaultParagraphFont"/>
    <w:uiPriority w:val="20"/>
    <w:qFormat/>
    <w:rsid w:val="001111BE"/>
    <w:rPr>
      <w:i w:val="0"/>
      <w:iCs/>
      <w:color w:val="A89EA8" w:themeColor="background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Schmelebeck\AppData\Roaming\Microsoft\Templates\Gift%20certific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F72A3449384903A2364C404C61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92D75-BA42-4C18-99B4-09B04DBC3329}"/>
      </w:docPartPr>
      <w:docPartBody>
        <w:p w:rsidR="00FD0CDC" w:rsidRDefault="00FE092C">
          <w:pPr>
            <w:pStyle w:val="5EF72A3449384903A2364C404C615160"/>
          </w:pPr>
          <w:r w:rsidRPr="009B5352">
            <w:t>A SPECIAL</w:t>
          </w:r>
        </w:p>
      </w:docPartBody>
    </w:docPart>
    <w:docPart>
      <w:docPartPr>
        <w:name w:val="86BE235C7683429F8B42215EB3267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E8288-B0F8-457D-AD15-52E8B8B3E747}"/>
      </w:docPartPr>
      <w:docPartBody>
        <w:p w:rsidR="00FD0CDC" w:rsidRDefault="00FE092C">
          <w:pPr>
            <w:pStyle w:val="86BE235C7683429F8B42215EB3267251"/>
          </w:pPr>
          <w:r w:rsidRPr="00113097">
            <w:t>GIFT</w:t>
          </w:r>
          <w:r w:rsidRPr="00606292">
            <w:t xml:space="preserve"> FOR YOU</w:t>
          </w:r>
        </w:p>
      </w:docPartBody>
    </w:docPart>
    <w:docPart>
      <w:docPartPr>
        <w:name w:val="CF2DB87E783143D8BF0F040DFB1FB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10022-69DF-482A-8CD4-713A9C6E05BB}"/>
      </w:docPartPr>
      <w:docPartBody>
        <w:p w:rsidR="00FD0CDC" w:rsidRDefault="00FE092C">
          <w:pPr>
            <w:pStyle w:val="CF2DB87E783143D8BF0F040DFB1FB9A2"/>
          </w:pPr>
          <w:r w:rsidRPr="0089097D">
            <w:t>This certificate entitles you to</w:t>
          </w:r>
        </w:p>
      </w:docPartBody>
    </w:docPart>
    <w:docPart>
      <w:docPartPr>
        <w:name w:val="3F502E4115DB4992A94F74C144711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1C269-329D-42A6-8CB4-43C376D52C6F}"/>
      </w:docPartPr>
      <w:docPartBody>
        <w:p w:rsidR="00FD0CDC" w:rsidRDefault="00FE092C">
          <w:pPr>
            <w:pStyle w:val="3F502E4115DB4992A94F74C1447116B7"/>
          </w:pPr>
          <w:r w:rsidRPr="001111BE">
            <w:rPr>
              <w:rStyle w:val="Emphasis"/>
            </w:rPr>
            <w:t>From:</w:t>
          </w:r>
        </w:p>
      </w:docPartBody>
    </w:docPart>
    <w:docPart>
      <w:docPartPr>
        <w:name w:val="7FC3C57E74714408B922551B6F8C4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EC809-BB30-4D69-A955-9513C97E73F6}"/>
      </w:docPartPr>
      <w:docPartBody>
        <w:p w:rsidR="00FD0CDC" w:rsidRDefault="00FE092C">
          <w:pPr>
            <w:pStyle w:val="7FC3C57E74714408B922551B6F8C469C"/>
          </w:pPr>
          <w:r w:rsidRPr="009B5352">
            <w:t>A SPECIAL</w:t>
          </w:r>
        </w:p>
      </w:docPartBody>
    </w:docPart>
    <w:docPart>
      <w:docPartPr>
        <w:name w:val="1EDBA86590754FF8A2457066A00FF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FCEAA-4F70-4D4C-8C23-92C301325905}"/>
      </w:docPartPr>
      <w:docPartBody>
        <w:p w:rsidR="00FD0CDC" w:rsidRDefault="00FE092C">
          <w:pPr>
            <w:pStyle w:val="1EDBA86590754FF8A2457066A00FFE95"/>
          </w:pPr>
          <w:r w:rsidRPr="00113097">
            <w:t>GIFT</w:t>
          </w:r>
          <w:r w:rsidRPr="00606292">
            <w:t xml:space="preserve"> FOR YOU</w:t>
          </w:r>
        </w:p>
      </w:docPartBody>
    </w:docPart>
    <w:docPart>
      <w:docPartPr>
        <w:name w:val="D23652E0E3DC4424A295F81891027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E943B-2A95-473C-8D27-EB714C4A60CD}"/>
      </w:docPartPr>
      <w:docPartBody>
        <w:p w:rsidR="00FD0CDC" w:rsidRDefault="00FE092C">
          <w:pPr>
            <w:pStyle w:val="D23652E0E3DC4424A295F818910275A3"/>
          </w:pPr>
          <w:r w:rsidRPr="00E7586C">
            <w:t>This certificate entitles you to</w:t>
          </w:r>
        </w:p>
      </w:docPartBody>
    </w:docPart>
    <w:docPart>
      <w:docPartPr>
        <w:name w:val="F36540E6ABB04A939B5EA42D2327D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4A473-A834-436C-8233-0C3A6D527203}"/>
      </w:docPartPr>
      <w:docPartBody>
        <w:p w:rsidR="00FD0CDC" w:rsidRDefault="00FE092C">
          <w:pPr>
            <w:pStyle w:val="F36540E6ABB04A939B5EA42D2327D7E2"/>
          </w:pPr>
          <w:r w:rsidRPr="001111BE">
            <w:rPr>
              <w:rStyle w:val="Emphasis"/>
            </w:rPr>
            <w:t>From: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he Hand">
    <w:charset w:val="00"/>
    <w:family w:val="script"/>
    <w:pitch w:val="variable"/>
    <w:sig w:usb0="8000002F" w:usb1="0000000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2C"/>
    <w:rsid w:val="0001578E"/>
    <w:rsid w:val="00C56DC2"/>
    <w:rsid w:val="00EB0F08"/>
    <w:rsid w:val="00FD0CDC"/>
    <w:rsid w:val="00F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F72A3449384903A2364C404C615160">
    <w:name w:val="5EF72A3449384903A2364C404C615160"/>
  </w:style>
  <w:style w:type="paragraph" w:customStyle="1" w:styleId="86BE235C7683429F8B42215EB3267251">
    <w:name w:val="86BE235C7683429F8B42215EB3267251"/>
  </w:style>
  <w:style w:type="paragraph" w:customStyle="1" w:styleId="CF2DB87E783143D8BF0F040DFB1FB9A2">
    <w:name w:val="CF2DB87E783143D8BF0F040DFB1FB9A2"/>
  </w:style>
  <w:style w:type="character" w:styleId="Emphasis">
    <w:name w:val="Emphasis"/>
    <w:basedOn w:val="DefaultParagraphFont"/>
    <w:uiPriority w:val="20"/>
    <w:qFormat/>
    <w:rPr>
      <w:i w:val="0"/>
      <w:iCs/>
      <w:color w:val="ADADAD" w:themeColor="background2" w:themeShade="BF"/>
    </w:rPr>
  </w:style>
  <w:style w:type="paragraph" w:customStyle="1" w:styleId="3F502E4115DB4992A94F74C1447116B7">
    <w:name w:val="3F502E4115DB4992A94F74C1447116B7"/>
  </w:style>
  <w:style w:type="paragraph" w:customStyle="1" w:styleId="7FC3C57E74714408B922551B6F8C469C">
    <w:name w:val="7FC3C57E74714408B922551B6F8C469C"/>
  </w:style>
  <w:style w:type="paragraph" w:customStyle="1" w:styleId="1EDBA86590754FF8A2457066A00FFE95">
    <w:name w:val="1EDBA86590754FF8A2457066A00FFE95"/>
  </w:style>
  <w:style w:type="paragraph" w:customStyle="1" w:styleId="D23652E0E3DC4424A295F818910275A3">
    <w:name w:val="D23652E0E3DC4424A295F818910275A3"/>
  </w:style>
  <w:style w:type="paragraph" w:customStyle="1" w:styleId="F36540E6ABB04A939B5EA42D2327D7E2">
    <w:name w:val="F36540E6ABB04A939B5EA42D2327D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ift Certificate">
      <a:dk1>
        <a:srgbClr val="000000"/>
      </a:dk1>
      <a:lt1>
        <a:srgbClr val="FFFFFF"/>
      </a:lt1>
      <a:dk2>
        <a:srgbClr val="373545"/>
      </a:dk2>
      <a:lt2>
        <a:srgbClr val="DCD8DC"/>
      </a:lt2>
      <a:accent1>
        <a:srgbClr val="003038"/>
      </a:accent1>
      <a:accent2>
        <a:srgbClr val="A4D8D7"/>
      </a:accent2>
      <a:accent3>
        <a:srgbClr val="827E79"/>
      </a:accent3>
      <a:accent4>
        <a:srgbClr val="C6C3BB"/>
      </a:accent4>
      <a:accent5>
        <a:srgbClr val="00AE9B"/>
      </a:accent5>
      <a:accent6>
        <a:srgbClr val="F4E4DE"/>
      </a:accent6>
      <a:hlink>
        <a:srgbClr val="69A020"/>
      </a:hlink>
      <a:folHlink>
        <a:srgbClr val="8C8C8C"/>
      </a:folHlink>
    </a:clrScheme>
    <a:fontScheme name="Gift certificate">
      <a:majorFont>
        <a:latin typeface="Tw Cen M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641B4B3E82B479F1B8631A7B131DC" ma:contentTypeVersion="5" ma:contentTypeDescription="Create a new document." ma:contentTypeScope="" ma:versionID="c7c18d2ff1d8109632a4d81c188eed01">
  <xsd:schema xmlns:xsd="http://www.w3.org/2001/XMLSchema" xmlns:xs="http://www.w3.org/2001/XMLSchema" xmlns:p="http://schemas.microsoft.com/office/2006/metadata/properties" xmlns:ns3="f962153b-f1a8-496b-a207-1ca030e56f62" targetNamespace="http://schemas.microsoft.com/office/2006/metadata/properties" ma:root="true" ma:fieldsID="f477fc6096cc96ca66b795c3b3e868d6" ns3:_="">
    <xsd:import namespace="f962153b-f1a8-496b-a207-1ca030e56f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2153b-f1a8-496b-a207-1ca030e56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E78716-E53F-45AD-AF45-7E4246584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2153b-f1a8-496b-a207-1ca030e56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A04DB9-F58F-4B89-884B-F76A4408F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45BEA-FB7A-4CD4-90A4-2496BA560F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Gift certificate</Template>
  <TotalTime>1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dean cook</cp:lastModifiedBy>
  <cp:revision>4</cp:revision>
  <dcterms:created xsi:type="dcterms:W3CDTF">2021-08-02T19:15:00Z</dcterms:created>
  <dcterms:modified xsi:type="dcterms:W3CDTF">2024-12-06T17:01:00Z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0x01010004E641B4B3E82B479F1B8631A7B131DC</vt:lpwstr>
  </property>
</Properties>
</file>